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DD4E" w14:textId="2848DE4C" w:rsidR="5F4107E3" w:rsidRDefault="5F4107E3" w:rsidP="0045778B">
      <w:pPr>
        <w:pStyle w:val="Pagetitle"/>
        <w:ind w:left="142"/>
      </w:pPr>
      <w:r w:rsidRPr="73007E11">
        <w:t>Activity Work Plan</w:t>
      </w:r>
    </w:p>
    <w:tbl>
      <w:tblPr>
        <w:tblStyle w:val="SWSPHNTable"/>
        <w:tblW w:w="14314" w:type="dxa"/>
        <w:tblLook w:val="04A0" w:firstRow="1" w:lastRow="0" w:firstColumn="1" w:lastColumn="0" w:noHBand="0" w:noVBand="1"/>
      </w:tblPr>
      <w:tblGrid>
        <w:gridCol w:w="2265"/>
        <w:gridCol w:w="12049"/>
      </w:tblGrid>
      <w:tr w:rsidR="73007E11" w14:paraId="2ECE8A36" w14:textId="77777777" w:rsidTr="006803C8">
        <w:trPr>
          <w:trHeight w:val="300"/>
        </w:trPr>
        <w:tc>
          <w:tcPr>
            <w:tcW w:w="2265" w:type="dxa"/>
            <w:tcBorders>
              <w:right w:val="nil"/>
            </w:tcBorders>
          </w:tcPr>
          <w:p w14:paraId="32C31F90" w14:textId="2D1475FB" w:rsidR="5F4107E3" w:rsidRDefault="5F4107E3" w:rsidP="005D1E51">
            <w:r>
              <w:t>Service Provider Name:</w:t>
            </w:r>
          </w:p>
        </w:tc>
        <w:tc>
          <w:tcPr>
            <w:tcW w:w="12049" w:type="dxa"/>
            <w:tcBorders>
              <w:left w:val="nil"/>
            </w:tcBorders>
          </w:tcPr>
          <w:p w14:paraId="340DCEA8" w14:textId="2566C90F" w:rsidR="73007E11" w:rsidRDefault="00A74B34" w:rsidP="73007E11">
            <w:r w:rsidRPr="00A74B34">
              <w:rPr>
                <w:i/>
                <w:iCs/>
                <w:highlight w:val="yellow"/>
              </w:rPr>
              <w:t xml:space="preserve">Insert </w:t>
            </w:r>
            <w:r>
              <w:rPr>
                <w:i/>
                <w:iCs/>
                <w:highlight w:val="yellow"/>
              </w:rPr>
              <w:t>Service Provider</w:t>
            </w:r>
            <w:r w:rsidRPr="00A74B34">
              <w:rPr>
                <w:i/>
                <w:iCs/>
                <w:highlight w:val="yellow"/>
              </w:rPr>
              <w:t xml:space="preserve"> Name</w:t>
            </w:r>
          </w:p>
        </w:tc>
      </w:tr>
      <w:tr w:rsidR="73007E11" w14:paraId="1DF1F5E8" w14:textId="77777777" w:rsidTr="006803C8">
        <w:trPr>
          <w:trHeight w:val="300"/>
        </w:trPr>
        <w:tc>
          <w:tcPr>
            <w:tcW w:w="2265" w:type="dxa"/>
            <w:tcBorders>
              <w:right w:val="nil"/>
            </w:tcBorders>
          </w:tcPr>
          <w:p w14:paraId="22ABEAD9" w14:textId="67B65B3A" w:rsidR="5F4107E3" w:rsidRDefault="5F4107E3" w:rsidP="005D1E51">
            <w:r>
              <w:t>Program Name:</w:t>
            </w:r>
          </w:p>
        </w:tc>
        <w:tc>
          <w:tcPr>
            <w:tcW w:w="12049" w:type="dxa"/>
            <w:tcBorders>
              <w:left w:val="nil"/>
            </w:tcBorders>
          </w:tcPr>
          <w:p w14:paraId="038718A6" w14:textId="3557F7A1" w:rsidR="73007E11" w:rsidRPr="00A74B34" w:rsidRDefault="00473016" w:rsidP="73007E11">
            <w:pPr>
              <w:rPr>
                <w:i/>
                <w:iCs/>
              </w:rPr>
            </w:pPr>
            <w:r w:rsidRPr="00A74B34">
              <w:rPr>
                <w:i/>
                <w:iCs/>
                <w:highlight w:val="yellow"/>
              </w:rPr>
              <w:t>Inse</w:t>
            </w:r>
            <w:r w:rsidR="00A74B34" w:rsidRPr="00A74B34">
              <w:rPr>
                <w:i/>
                <w:iCs/>
                <w:highlight w:val="yellow"/>
              </w:rPr>
              <w:t>rt Program Name</w:t>
            </w:r>
          </w:p>
        </w:tc>
      </w:tr>
    </w:tbl>
    <w:p w14:paraId="2AE8A069" w14:textId="1F2F98AC" w:rsidR="7FF70CD2" w:rsidRPr="00727383" w:rsidRDefault="001A3DDC" w:rsidP="73007E11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Definitions:</w:t>
      </w:r>
    </w:p>
    <w:tbl>
      <w:tblPr>
        <w:tblStyle w:val="SWSPHNTable"/>
        <w:tblpPr w:leftFromText="181" w:rightFromText="181" w:bottomFromText="284" w:vertAnchor="text" w:tblpY="1"/>
        <w:tblOverlap w:val="never"/>
        <w:tblW w:w="14314" w:type="dxa"/>
        <w:tblLayout w:type="fixed"/>
        <w:tblLook w:val="04A0" w:firstRow="1" w:lastRow="0" w:firstColumn="1" w:lastColumn="0" w:noHBand="0" w:noVBand="1"/>
      </w:tblPr>
      <w:tblGrid>
        <w:gridCol w:w="2386"/>
        <w:gridCol w:w="3969"/>
        <w:gridCol w:w="3969"/>
        <w:gridCol w:w="3990"/>
      </w:tblGrid>
      <w:tr w:rsidR="00262A89" w14:paraId="109EB314" w14:textId="77777777" w:rsidTr="00E25A8D">
        <w:trPr>
          <w:trHeight w:val="300"/>
        </w:trPr>
        <w:tc>
          <w:tcPr>
            <w:tcW w:w="2386" w:type="dxa"/>
          </w:tcPr>
          <w:p w14:paraId="22D86B3E" w14:textId="77777777" w:rsidR="00262A89" w:rsidRDefault="00262A89" w:rsidP="00262A89">
            <w:pPr>
              <w:spacing w:after="60"/>
              <w:rPr>
                <w:b/>
                <w:bCs/>
              </w:rPr>
            </w:pPr>
            <w:r w:rsidRPr="73007E11">
              <w:rPr>
                <w:b/>
                <w:bCs/>
              </w:rPr>
              <w:t>Timeframe</w:t>
            </w:r>
          </w:p>
          <w:p w14:paraId="1597E4E7" w14:textId="2FB5AA61" w:rsidR="00262A89" w:rsidRPr="00766633" w:rsidRDefault="00262A89" w:rsidP="00262A8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92B89B9" w14:textId="7B375A80" w:rsidR="00262A89" w:rsidRDefault="00262A89" w:rsidP="00262A89">
            <w:pPr>
              <w:rPr>
                <w:b/>
                <w:bCs/>
              </w:rPr>
            </w:pPr>
            <w:r w:rsidRPr="00766633">
              <w:rPr>
                <w:i/>
                <w:iCs/>
                <w:sz w:val="20"/>
                <w:szCs w:val="20"/>
              </w:rPr>
              <w:t xml:space="preserve"> </w:t>
            </w:r>
            <w:r w:rsidRPr="73007E11">
              <w:rPr>
                <w:b/>
                <w:bCs/>
              </w:rPr>
              <w:t>Key Activities</w:t>
            </w:r>
          </w:p>
          <w:p w14:paraId="13D294AF" w14:textId="0194DEE5" w:rsidR="00262A89" w:rsidRDefault="00262A89" w:rsidP="00262A89">
            <w:pPr>
              <w:rPr>
                <w:i/>
                <w:iCs/>
              </w:rPr>
            </w:pPr>
          </w:p>
        </w:tc>
        <w:tc>
          <w:tcPr>
            <w:tcW w:w="3969" w:type="dxa"/>
          </w:tcPr>
          <w:p w14:paraId="6A49E0AE" w14:textId="391EEDF5" w:rsidR="00262A89" w:rsidRDefault="00262A89" w:rsidP="00262A89">
            <w:pPr>
              <w:spacing w:after="60"/>
              <w:rPr>
                <w:b/>
                <w:bCs/>
              </w:rPr>
            </w:pPr>
            <w:r w:rsidRPr="73007E11">
              <w:rPr>
                <w:b/>
                <w:bCs/>
              </w:rPr>
              <w:t>Outputs/Outcomes</w:t>
            </w:r>
          </w:p>
          <w:p w14:paraId="4FE3B39A" w14:textId="76BFA5AA" w:rsidR="00262A89" w:rsidRDefault="00262A89" w:rsidP="00262A89">
            <w:pPr>
              <w:rPr>
                <w:i/>
                <w:iCs/>
              </w:rPr>
            </w:pPr>
          </w:p>
        </w:tc>
        <w:tc>
          <w:tcPr>
            <w:tcW w:w="3990" w:type="dxa"/>
          </w:tcPr>
          <w:p w14:paraId="01AB0463" w14:textId="08C86585" w:rsidR="00262A89" w:rsidRDefault="00262A89" w:rsidP="00262A89">
            <w:pPr>
              <w:spacing w:after="60"/>
              <w:rPr>
                <w:b/>
                <w:bCs/>
              </w:rPr>
            </w:pPr>
            <w:r w:rsidRPr="73007E11">
              <w:rPr>
                <w:b/>
                <w:bCs/>
              </w:rPr>
              <w:t>Performance Indicators</w:t>
            </w:r>
          </w:p>
          <w:p w14:paraId="3BE44340" w14:textId="61A3E2A3" w:rsidR="00262A89" w:rsidRDefault="00262A89" w:rsidP="00262A89">
            <w:pPr>
              <w:rPr>
                <w:i/>
                <w:iCs/>
              </w:rPr>
            </w:pPr>
          </w:p>
        </w:tc>
      </w:tr>
      <w:tr w:rsidR="00262A89" w14:paraId="065C4E55" w14:textId="77777777" w:rsidTr="00E25A8D">
        <w:trPr>
          <w:trHeight w:val="300"/>
        </w:trPr>
        <w:tc>
          <w:tcPr>
            <w:tcW w:w="2386" w:type="dxa"/>
          </w:tcPr>
          <w:p w14:paraId="2F276979" w14:textId="4C1A567D" w:rsidR="00262A89" w:rsidRPr="00864A01" w:rsidRDefault="00262A89" w:rsidP="00864A01">
            <w:pPr>
              <w:pStyle w:val="ListParagraph"/>
              <w:numPr>
                <w:ilvl w:val="0"/>
                <w:numId w:val="9"/>
              </w:numPr>
              <w:rPr>
                <w:color w:val="767171" w:themeColor="background2" w:themeShade="80"/>
                <w:sz w:val="20"/>
                <w:szCs w:val="20"/>
              </w:rPr>
            </w:pPr>
            <w:r w:rsidRPr="00864A01">
              <w:rPr>
                <w:color w:val="767171" w:themeColor="background2" w:themeShade="80"/>
                <w:sz w:val="20"/>
                <w:szCs w:val="20"/>
              </w:rPr>
              <w:t xml:space="preserve">When </w:t>
            </w:r>
            <w:r w:rsidR="00454233">
              <w:rPr>
                <w:color w:val="767171" w:themeColor="background2" w:themeShade="80"/>
                <w:sz w:val="20"/>
                <w:szCs w:val="20"/>
              </w:rPr>
              <w:t>will the</w:t>
            </w:r>
            <w:r w:rsidRPr="00864A01">
              <w:rPr>
                <w:color w:val="767171" w:themeColor="background2" w:themeShade="80"/>
                <w:sz w:val="20"/>
                <w:szCs w:val="20"/>
              </w:rPr>
              <w:t xml:space="preserve"> activity</w:t>
            </w:r>
            <w:r w:rsidR="00454233">
              <w:rPr>
                <w:color w:val="767171" w:themeColor="background2" w:themeShade="80"/>
                <w:sz w:val="20"/>
                <w:szCs w:val="20"/>
              </w:rPr>
              <w:t xml:space="preserve"> be completed</w:t>
            </w:r>
            <w:r w:rsidRPr="00864A01">
              <w:rPr>
                <w:color w:val="767171" w:themeColor="background2" w:themeShade="80"/>
                <w:sz w:val="20"/>
                <w:szCs w:val="20"/>
              </w:rPr>
              <w:t xml:space="preserve">? </w:t>
            </w:r>
          </w:p>
          <w:p w14:paraId="71252330" w14:textId="77777777" w:rsidR="00262A89" w:rsidRPr="00864A01" w:rsidRDefault="00262A89" w:rsidP="00864A01">
            <w:pPr>
              <w:pStyle w:val="ListParagraph"/>
              <w:numPr>
                <w:ilvl w:val="0"/>
                <w:numId w:val="9"/>
              </w:numPr>
              <w:rPr>
                <w:color w:val="767171" w:themeColor="background2" w:themeShade="80"/>
                <w:sz w:val="20"/>
                <w:szCs w:val="20"/>
              </w:rPr>
            </w:pPr>
            <w:r w:rsidRPr="00864A01">
              <w:rPr>
                <w:color w:val="767171" w:themeColor="background2" w:themeShade="80"/>
                <w:sz w:val="20"/>
                <w:szCs w:val="20"/>
              </w:rPr>
              <w:t>Timeframes must be specific and realistic</w:t>
            </w:r>
          </w:p>
          <w:p w14:paraId="23BC5A43" w14:textId="6AFC6E6C" w:rsidR="00262A89" w:rsidRPr="00864A01" w:rsidRDefault="00262A89" w:rsidP="00864A01">
            <w:pPr>
              <w:pStyle w:val="ListParagraph"/>
              <w:numPr>
                <w:ilvl w:val="0"/>
                <w:numId w:val="9"/>
              </w:numPr>
              <w:rPr>
                <w:color w:val="767171" w:themeColor="background2" w:themeShade="80"/>
                <w:sz w:val="20"/>
                <w:szCs w:val="20"/>
              </w:rPr>
            </w:pPr>
            <w:r w:rsidRPr="00864A01">
              <w:rPr>
                <w:color w:val="767171" w:themeColor="background2" w:themeShade="80"/>
                <w:sz w:val="20"/>
                <w:szCs w:val="20"/>
              </w:rPr>
              <w:t>Dates and durations are essential</w:t>
            </w:r>
          </w:p>
        </w:tc>
        <w:tc>
          <w:tcPr>
            <w:tcW w:w="3969" w:type="dxa"/>
          </w:tcPr>
          <w:p w14:paraId="21B01CEA" w14:textId="2974E216" w:rsidR="00262A89" w:rsidRPr="00714140" w:rsidRDefault="00E25A8D" w:rsidP="00714140">
            <w:pPr>
              <w:pStyle w:val="ListParagraph"/>
              <w:numPr>
                <w:ilvl w:val="0"/>
                <w:numId w:val="9"/>
              </w:numPr>
              <w:rPr>
                <w:color w:val="767171" w:themeColor="background2" w:themeShade="80"/>
                <w:sz w:val="20"/>
                <w:szCs w:val="20"/>
              </w:rPr>
            </w:pPr>
            <w:r>
              <w:rPr>
                <w:color w:val="767171" w:themeColor="background2" w:themeShade="80"/>
                <w:sz w:val="20"/>
                <w:szCs w:val="20"/>
              </w:rPr>
              <w:t>What</w:t>
            </w:r>
            <w:r w:rsidR="00262A89" w:rsidRPr="00714140">
              <w:rPr>
                <w:color w:val="767171" w:themeColor="background2" w:themeShade="80"/>
                <w:sz w:val="20"/>
                <w:szCs w:val="20"/>
              </w:rPr>
              <w:t xml:space="preserve"> will be completed to achieve the objective</w:t>
            </w:r>
            <w:r w:rsidR="00454233">
              <w:rPr>
                <w:color w:val="767171" w:themeColor="background2" w:themeShade="80"/>
                <w:sz w:val="20"/>
                <w:szCs w:val="20"/>
              </w:rPr>
              <w:t>?</w:t>
            </w:r>
          </w:p>
          <w:p w14:paraId="06445422" w14:textId="1DF2919C" w:rsidR="00262A89" w:rsidRPr="00714140" w:rsidRDefault="00262A89" w:rsidP="00714140">
            <w:pPr>
              <w:pStyle w:val="ListParagraph"/>
              <w:numPr>
                <w:ilvl w:val="0"/>
                <w:numId w:val="9"/>
              </w:numPr>
              <w:rPr>
                <w:color w:val="767171" w:themeColor="background2" w:themeShade="80"/>
                <w:sz w:val="20"/>
                <w:szCs w:val="20"/>
              </w:rPr>
            </w:pPr>
            <w:r w:rsidRPr="00714140">
              <w:rPr>
                <w:color w:val="767171" w:themeColor="background2" w:themeShade="80"/>
                <w:sz w:val="20"/>
                <w:szCs w:val="20"/>
              </w:rPr>
              <w:t>Activities should avoid business as usual tasks where possible and be specific</w:t>
            </w:r>
          </w:p>
        </w:tc>
        <w:tc>
          <w:tcPr>
            <w:tcW w:w="3969" w:type="dxa"/>
          </w:tcPr>
          <w:p w14:paraId="63A703DF" w14:textId="77777777" w:rsidR="0043684D" w:rsidRDefault="0043684D" w:rsidP="00E25A8D">
            <w:pPr>
              <w:pStyle w:val="ListParagraph"/>
              <w:numPr>
                <w:ilvl w:val="0"/>
                <w:numId w:val="10"/>
              </w:numPr>
              <w:rPr>
                <w:color w:val="767171" w:themeColor="background2" w:themeShade="80"/>
                <w:sz w:val="20"/>
                <w:szCs w:val="20"/>
              </w:rPr>
            </w:pPr>
            <w:r>
              <w:rPr>
                <w:color w:val="767171" w:themeColor="background2" w:themeShade="80"/>
                <w:sz w:val="20"/>
                <w:szCs w:val="20"/>
              </w:rPr>
              <w:t>What is t</w:t>
            </w:r>
            <w:r w:rsidR="00262A89" w:rsidRPr="00E25A8D">
              <w:rPr>
                <w:color w:val="767171" w:themeColor="background2" w:themeShade="80"/>
                <w:sz w:val="20"/>
                <w:szCs w:val="20"/>
              </w:rPr>
              <w:t xml:space="preserve">he result of </w:t>
            </w:r>
            <w:r w:rsidR="00714140" w:rsidRPr="00E25A8D">
              <w:rPr>
                <w:color w:val="767171" w:themeColor="background2" w:themeShade="80"/>
                <w:sz w:val="20"/>
                <w:szCs w:val="20"/>
              </w:rPr>
              <w:t>completing</w:t>
            </w:r>
            <w:r w:rsidR="00262A89" w:rsidRPr="00E25A8D">
              <w:rPr>
                <w:color w:val="767171" w:themeColor="background2" w:themeShade="80"/>
                <w:sz w:val="20"/>
                <w:szCs w:val="20"/>
              </w:rPr>
              <w:t xml:space="preserve"> the </w:t>
            </w:r>
            <w:r w:rsidR="00E25A8D" w:rsidRPr="00E25A8D">
              <w:rPr>
                <w:color w:val="767171" w:themeColor="background2" w:themeShade="80"/>
                <w:sz w:val="20"/>
                <w:szCs w:val="20"/>
              </w:rPr>
              <w:t>activity</w:t>
            </w:r>
            <w:r>
              <w:rPr>
                <w:color w:val="767171" w:themeColor="background2" w:themeShade="80"/>
                <w:sz w:val="20"/>
                <w:szCs w:val="20"/>
              </w:rPr>
              <w:t>?</w:t>
            </w:r>
          </w:p>
          <w:p w14:paraId="19100C6A" w14:textId="6DCB4A49" w:rsidR="00E25A8D" w:rsidRPr="00E25A8D" w:rsidRDefault="0043684D" w:rsidP="00E25A8D">
            <w:pPr>
              <w:pStyle w:val="ListParagraph"/>
              <w:numPr>
                <w:ilvl w:val="0"/>
                <w:numId w:val="10"/>
              </w:numPr>
              <w:rPr>
                <w:color w:val="767171" w:themeColor="background2" w:themeShade="80"/>
                <w:sz w:val="20"/>
                <w:szCs w:val="20"/>
              </w:rPr>
            </w:pPr>
            <w:r>
              <w:rPr>
                <w:color w:val="767171" w:themeColor="background2" w:themeShade="80"/>
                <w:sz w:val="20"/>
                <w:szCs w:val="20"/>
              </w:rPr>
              <w:t>Outputs or outcomes s</w:t>
            </w:r>
            <w:r w:rsidR="00E25A8D">
              <w:rPr>
                <w:color w:val="767171" w:themeColor="background2" w:themeShade="80"/>
                <w:sz w:val="20"/>
                <w:szCs w:val="20"/>
              </w:rPr>
              <w:t>hould reflect the objective</w:t>
            </w:r>
          </w:p>
          <w:p w14:paraId="13E8A4C6" w14:textId="68385CDB" w:rsidR="00262A89" w:rsidRPr="00E25A8D" w:rsidRDefault="0043684D" w:rsidP="00E25A8D">
            <w:pPr>
              <w:pStyle w:val="ListParagraph"/>
              <w:numPr>
                <w:ilvl w:val="0"/>
                <w:numId w:val="10"/>
              </w:numPr>
              <w:rPr>
                <w:color w:val="767171" w:themeColor="background2" w:themeShade="80"/>
                <w:sz w:val="20"/>
                <w:szCs w:val="20"/>
              </w:rPr>
            </w:pPr>
            <w:r>
              <w:rPr>
                <w:color w:val="767171" w:themeColor="background2" w:themeShade="80"/>
                <w:sz w:val="20"/>
                <w:szCs w:val="20"/>
              </w:rPr>
              <w:t>C</w:t>
            </w:r>
            <w:r w:rsidR="00E25A8D" w:rsidRPr="00E25A8D">
              <w:rPr>
                <w:color w:val="767171" w:themeColor="background2" w:themeShade="80"/>
                <w:sz w:val="20"/>
                <w:szCs w:val="20"/>
              </w:rPr>
              <w:t>an</w:t>
            </w:r>
            <w:r w:rsidR="00262A89" w:rsidRPr="00E25A8D">
              <w:rPr>
                <w:color w:val="767171" w:themeColor="background2" w:themeShade="80"/>
                <w:sz w:val="20"/>
                <w:szCs w:val="20"/>
              </w:rPr>
              <w:t xml:space="preserve"> reflect change</w:t>
            </w:r>
            <w:r>
              <w:rPr>
                <w:color w:val="767171" w:themeColor="background2" w:themeShade="80"/>
                <w:sz w:val="20"/>
                <w:szCs w:val="20"/>
              </w:rPr>
              <w:t>s</w:t>
            </w:r>
            <w:r w:rsidR="00262A89" w:rsidRPr="00E25A8D">
              <w:rPr>
                <w:color w:val="767171" w:themeColor="background2" w:themeShade="80"/>
                <w:sz w:val="20"/>
                <w:szCs w:val="20"/>
              </w:rPr>
              <w:t xml:space="preserve"> in client knowledge, actions, and behaviours or improvements/changes to </w:t>
            </w:r>
            <w:r w:rsidR="00E25A8D" w:rsidRPr="00E25A8D">
              <w:rPr>
                <w:color w:val="767171" w:themeColor="background2" w:themeShade="80"/>
                <w:sz w:val="20"/>
                <w:szCs w:val="20"/>
              </w:rPr>
              <w:t>a</w:t>
            </w:r>
            <w:r w:rsidR="00262A89" w:rsidRPr="00E25A8D">
              <w:rPr>
                <w:color w:val="767171" w:themeColor="background2" w:themeShade="80"/>
                <w:sz w:val="20"/>
                <w:szCs w:val="20"/>
              </w:rPr>
              <w:t xml:space="preserve"> service</w:t>
            </w:r>
          </w:p>
          <w:p w14:paraId="2168A221" w14:textId="46523C4B" w:rsidR="00262A89" w:rsidRPr="00403127" w:rsidRDefault="00262A89" w:rsidP="00403127">
            <w:pPr>
              <w:pStyle w:val="ListParagraph"/>
              <w:numPr>
                <w:ilvl w:val="0"/>
                <w:numId w:val="10"/>
              </w:numPr>
              <w:rPr>
                <w:color w:val="767171" w:themeColor="background2" w:themeShade="80"/>
                <w:sz w:val="20"/>
                <w:szCs w:val="20"/>
              </w:rPr>
            </w:pPr>
            <w:r w:rsidRPr="00E25A8D">
              <w:rPr>
                <w:color w:val="767171" w:themeColor="background2" w:themeShade="80"/>
                <w:sz w:val="20"/>
                <w:szCs w:val="20"/>
              </w:rPr>
              <w:t xml:space="preserve">Key words </w:t>
            </w:r>
            <w:r w:rsidR="00403127">
              <w:rPr>
                <w:color w:val="767171" w:themeColor="background2" w:themeShade="80"/>
                <w:sz w:val="20"/>
                <w:szCs w:val="20"/>
              </w:rPr>
              <w:t>can</w:t>
            </w:r>
            <w:r w:rsidRPr="00E25A8D">
              <w:rPr>
                <w:color w:val="767171" w:themeColor="background2" w:themeShade="80"/>
                <w:sz w:val="20"/>
                <w:szCs w:val="20"/>
              </w:rPr>
              <w:t xml:space="preserve"> include</w:t>
            </w:r>
            <w:r w:rsidR="00403127">
              <w:rPr>
                <w:color w:val="767171" w:themeColor="background2" w:themeShade="80"/>
                <w:sz w:val="20"/>
                <w:szCs w:val="20"/>
              </w:rPr>
              <w:t xml:space="preserve"> but are not limited </w:t>
            </w:r>
            <w:proofErr w:type="gramStart"/>
            <w:r w:rsidR="00403127">
              <w:rPr>
                <w:color w:val="767171" w:themeColor="background2" w:themeShade="80"/>
                <w:sz w:val="20"/>
                <w:szCs w:val="20"/>
              </w:rPr>
              <w:t>to:</w:t>
            </w:r>
            <w:proofErr w:type="gramEnd"/>
            <w:r w:rsidRPr="00403127">
              <w:rPr>
                <w:color w:val="767171" w:themeColor="background2" w:themeShade="80"/>
                <w:sz w:val="20"/>
                <w:szCs w:val="20"/>
              </w:rPr>
              <w:t xml:space="preserve"> improved, increased</w:t>
            </w:r>
            <w:r w:rsidR="00E25A8D" w:rsidRPr="00403127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r w:rsidR="00BB1593" w:rsidRPr="00403127">
              <w:rPr>
                <w:color w:val="767171" w:themeColor="background2" w:themeShade="80"/>
                <w:sz w:val="20"/>
                <w:szCs w:val="20"/>
              </w:rPr>
              <w:t>(</w:t>
            </w:r>
            <w:r w:rsidR="00E25A8D" w:rsidRPr="00403127">
              <w:rPr>
                <w:color w:val="767171" w:themeColor="background2" w:themeShade="80"/>
                <w:sz w:val="20"/>
                <w:szCs w:val="20"/>
              </w:rPr>
              <w:t>o</w:t>
            </w:r>
            <w:r w:rsidR="00BB1593" w:rsidRPr="00403127">
              <w:rPr>
                <w:color w:val="767171" w:themeColor="background2" w:themeShade="80"/>
                <w:sz w:val="20"/>
                <w:szCs w:val="20"/>
              </w:rPr>
              <w:t xml:space="preserve">r reduced if applicable), </w:t>
            </w:r>
            <w:r w:rsidRPr="00403127">
              <w:rPr>
                <w:color w:val="767171" w:themeColor="background2" w:themeShade="80"/>
                <w:sz w:val="20"/>
                <w:szCs w:val="20"/>
              </w:rPr>
              <w:t>continuous, inclusive</w:t>
            </w:r>
            <w:r w:rsidR="00403127" w:rsidRPr="00403127">
              <w:rPr>
                <w:color w:val="767171" w:themeColor="background2" w:themeShade="80"/>
                <w:sz w:val="20"/>
                <w:szCs w:val="20"/>
              </w:rPr>
              <w:t xml:space="preserve"> and</w:t>
            </w:r>
            <w:r w:rsidRPr="00403127">
              <w:rPr>
                <w:color w:val="767171" w:themeColor="background2" w:themeShade="80"/>
                <w:sz w:val="20"/>
                <w:szCs w:val="20"/>
              </w:rPr>
              <w:t xml:space="preserve"> culturally appropriate.  </w:t>
            </w:r>
          </w:p>
        </w:tc>
        <w:tc>
          <w:tcPr>
            <w:tcW w:w="3990" w:type="dxa"/>
          </w:tcPr>
          <w:p w14:paraId="71311385" w14:textId="16233A20" w:rsidR="00262A89" w:rsidRPr="006D1052" w:rsidRDefault="00E25A8D" w:rsidP="006D1052">
            <w:pPr>
              <w:pStyle w:val="ListParagraph"/>
              <w:numPr>
                <w:ilvl w:val="0"/>
                <w:numId w:val="10"/>
              </w:numPr>
              <w:rPr>
                <w:color w:val="767171" w:themeColor="background2" w:themeShade="80"/>
                <w:sz w:val="20"/>
                <w:szCs w:val="20"/>
              </w:rPr>
            </w:pPr>
            <w:r w:rsidRPr="006D1052">
              <w:rPr>
                <w:color w:val="767171" w:themeColor="background2" w:themeShade="80"/>
                <w:sz w:val="20"/>
                <w:szCs w:val="20"/>
              </w:rPr>
              <w:t>How will you</w:t>
            </w:r>
            <w:r w:rsidR="00262A89" w:rsidRPr="006D1052">
              <w:rPr>
                <w:color w:val="767171" w:themeColor="background2" w:themeShade="80"/>
                <w:sz w:val="20"/>
                <w:szCs w:val="20"/>
              </w:rPr>
              <w:t xml:space="preserve"> measure</w:t>
            </w:r>
            <w:r w:rsidRPr="006D1052">
              <w:rPr>
                <w:color w:val="767171" w:themeColor="background2" w:themeShade="80"/>
                <w:sz w:val="20"/>
                <w:szCs w:val="20"/>
              </w:rPr>
              <w:t xml:space="preserve"> or </w:t>
            </w:r>
            <w:r w:rsidR="00262A89" w:rsidRPr="006D1052">
              <w:rPr>
                <w:color w:val="767171" w:themeColor="background2" w:themeShade="80"/>
                <w:sz w:val="20"/>
                <w:szCs w:val="20"/>
              </w:rPr>
              <w:t>track the key activities</w:t>
            </w:r>
            <w:r w:rsidRPr="006D1052">
              <w:rPr>
                <w:color w:val="767171" w:themeColor="background2" w:themeShade="80"/>
                <w:sz w:val="20"/>
                <w:szCs w:val="20"/>
              </w:rPr>
              <w:t xml:space="preserve"> and/or outcomes</w:t>
            </w:r>
            <w:r w:rsidR="006D1052">
              <w:rPr>
                <w:color w:val="767171" w:themeColor="background2" w:themeShade="80"/>
                <w:sz w:val="20"/>
                <w:szCs w:val="20"/>
              </w:rPr>
              <w:t>?</w:t>
            </w:r>
          </w:p>
          <w:p w14:paraId="2C3AD4F4" w14:textId="6E2E2165" w:rsidR="00262A89" w:rsidRPr="006D1052" w:rsidRDefault="00E25A8D" w:rsidP="006D1052">
            <w:pPr>
              <w:pStyle w:val="ListParagraph"/>
              <w:numPr>
                <w:ilvl w:val="0"/>
                <w:numId w:val="10"/>
              </w:numPr>
              <w:rPr>
                <w:color w:val="767171" w:themeColor="background2" w:themeShade="80"/>
                <w:sz w:val="20"/>
                <w:szCs w:val="20"/>
              </w:rPr>
            </w:pPr>
            <w:r w:rsidRPr="006D1052">
              <w:rPr>
                <w:color w:val="767171" w:themeColor="background2" w:themeShade="80"/>
                <w:sz w:val="20"/>
                <w:szCs w:val="20"/>
              </w:rPr>
              <w:t xml:space="preserve">Indicators should be </w:t>
            </w:r>
            <w:r w:rsidR="00262A89" w:rsidRPr="006D1052">
              <w:rPr>
                <w:color w:val="767171" w:themeColor="background2" w:themeShade="80"/>
                <w:sz w:val="20"/>
                <w:szCs w:val="20"/>
              </w:rPr>
              <w:t xml:space="preserve">SMART. Specific, Measurable, Attainable, Relevant and Time-Based.   </w:t>
            </w:r>
          </w:p>
          <w:p w14:paraId="1A911D56" w14:textId="7F42DD46" w:rsidR="00262A89" w:rsidRPr="006D1052" w:rsidRDefault="00262A89" w:rsidP="006D1052">
            <w:pPr>
              <w:pStyle w:val="ListParagraph"/>
              <w:numPr>
                <w:ilvl w:val="0"/>
                <w:numId w:val="10"/>
              </w:numPr>
              <w:rPr>
                <w:color w:val="767171" w:themeColor="background2" w:themeShade="80"/>
                <w:sz w:val="20"/>
                <w:szCs w:val="20"/>
              </w:rPr>
            </w:pPr>
            <w:r w:rsidRPr="006D1052">
              <w:rPr>
                <w:color w:val="767171" w:themeColor="background2" w:themeShade="80"/>
                <w:sz w:val="20"/>
                <w:szCs w:val="20"/>
              </w:rPr>
              <w:t>Where possible, please provide a baseline target that is feasible to achieve.</w:t>
            </w:r>
          </w:p>
        </w:tc>
      </w:tr>
    </w:tbl>
    <w:p w14:paraId="6B8C6D7A" w14:textId="77777777" w:rsidR="00015BF3" w:rsidRPr="00015BF3" w:rsidRDefault="00DF352E" w:rsidP="00015BF3">
      <w:pPr>
        <w:pStyle w:val="Heading2"/>
        <w:rPr>
          <w:sz w:val="28"/>
          <w:szCs w:val="28"/>
        </w:rPr>
      </w:pPr>
      <w:r w:rsidRPr="00015BF3">
        <w:rPr>
          <w:sz w:val="28"/>
          <w:szCs w:val="28"/>
        </w:rPr>
        <w:t>Instructions:</w:t>
      </w:r>
      <w:r w:rsidR="00015BF3" w:rsidRPr="00015BF3">
        <w:rPr>
          <w:sz w:val="28"/>
          <w:szCs w:val="28"/>
        </w:rPr>
        <w:t xml:space="preserve"> </w:t>
      </w:r>
    </w:p>
    <w:p w14:paraId="6F2CF9CA" w14:textId="79EF70BD" w:rsidR="00DF352E" w:rsidRDefault="00015BF3" w:rsidP="00015BF3">
      <w:pPr>
        <w:pStyle w:val="ListParagraph"/>
        <w:numPr>
          <w:ilvl w:val="0"/>
          <w:numId w:val="12"/>
        </w:numPr>
        <w:spacing w:after="0"/>
      </w:pPr>
      <w:r>
        <w:t xml:space="preserve">Complete all relevant subheadings for each objective. </w:t>
      </w:r>
    </w:p>
    <w:p w14:paraId="5056F5F9" w14:textId="444F8E85" w:rsidR="00015BF3" w:rsidRDefault="00015BF3" w:rsidP="00015BF3">
      <w:pPr>
        <w:pStyle w:val="ListParagraph"/>
        <w:numPr>
          <w:ilvl w:val="0"/>
          <w:numId w:val="12"/>
        </w:numPr>
        <w:spacing w:after="0"/>
      </w:pPr>
      <w:r>
        <w:t>Add or delete rows if necessary.</w:t>
      </w:r>
    </w:p>
    <w:p w14:paraId="2BF409A9" w14:textId="77777777" w:rsidR="00360793" w:rsidRDefault="00360793">
      <w:r>
        <w:br w:type="page"/>
      </w:r>
    </w:p>
    <w:p w14:paraId="7D6FA0DE" w14:textId="4C2373BB" w:rsidR="00910DD1" w:rsidRDefault="00910DD1" w:rsidP="00A16899">
      <w:pPr>
        <w:spacing w:before="240"/>
      </w:pPr>
    </w:p>
    <w:tbl>
      <w:tblPr>
        <w:tblStyle w:val="SWSPHNTable"/>
        <w:tblW w:w="14314" w:type="dxa"/>
        <w:tblLook w:val="04A0" w:firstRow="1" w:lastRow="0" w:firstColumn="1" w:lastColumn="0" w:noHBand="0" w:noVBand="1"/>
      </w:tblPr>
      <w:tblGrid>
        <w:gridCol w:w="14314"/>
      </w:tblGrid>
      <w:tr w:rsidR="73007E11" w14:paraId="1A2E9D30" w14:textId="77777777" w:rsidTr="319730B2">
        <w:trPr>
          <w:trHeight w:val="300"/>
        </w:trPr>
        <w:tc>
          <w:tcPr>
            <w:tcW w:w="14314" w:type="dxa"/>
          </w:tcPr>
          <w:p w14:paraId="67A55203" w14:textId="7BCF20CC" w:rsidR="73007E11" w:rsidRPr="00A13EA8" w:rsidRDefault="73007E11" w:rsidP="73007E11">
            <w:pPr>
              <w:rPr>
                <w:b/>
                <w:i/>
              </w:rPr>
            </w:pPr>
            <w:r w:rsidRPr="319730B2">
              <w:rPr>
                <w:b/>
                <w:bCs/>
              </w:rPr>
              <w:t>Objective</w:t>
            </w:r>
            <w:r w:rsidR="00485D0A">
              <w:rPr>
                <w:b/>
                <w:bCs/>
              </w:rPr>
              <w:t xml:space="preserve"> 1</w:t>
            </w:r>
            <w:r w:rsidRPr="319730B2">
              <w:rPr>
                <w:b/>
                <w:bCs/>
              </w:rPr>
              <w:t xml:space="preserve">: </w:t>
            </w:r>
            <w:r w:rsidR="00E80346" w:rsidRPr="00E80346">
              <w:rPr>
                <w:b/>
                <w:bCs/>
              </w:rPr>
              <w:t xml:space="preserve">Promote the program </w:t>
            </w:r>
            <w:r w:rsidR="00774644">
              <w:rPr>
                <w:b/>
                <w:bCs/>
              </w:rPr>
              <w:t>and establish relationship with</w:t>
            </w:r>
            <w:r w:rsidR="00E80346" w:rsidRPr="00E80346">
              <w:rPr>
                <w:b/>
                <w:bCs/>
              </w:rPr>
              <w:t xml:space="preserve"> local small and solo General Practices within the Fairfield LGA.</w:t>
            </w:r>
            <w:r w:rsidR="00E80346">
              <w:rPr>
                <w:b/>
                <w:bCs/>
                <w:i/>
                <w:iCs/>
              </w:rPr>
              <w:t xml:space="preserve">  </w:t>
            </w:r>
          </w:p>
        </w:tc>
      </w:tr>
    </w:tbl>
    <w:tbl>
      <w:tblPr>
        <w:tblStyle w:val="SWSPHNTable"/>
        <w:tblpPr w:leftFromText="181" w:rightFromText="181" w:bottomFromText="284" w:vertAnchor="text" w:tblpY="1"/>
        <w:tblOverlap w:val="never"/>
        <w:tblW w:w="14314" w:type="dxa"/>
        <w:tblLayout w:type="fixed"/>
        <w:tblLook w:val="04A0" w:firstRow="1" w:lastRow="0" w:firstColumn="1" w:lastColumn="0" w:noHBand="0" w:noVBand="1"/>
      </w:tblPr>
      <w:tblGrid>
        <w:gridCol w:w="2386"/>
        <w:gridCol w:w="3969"/>
        <w:gridCol w:w="3969"/>
        <w:gridCol w:w="3990"/>
      </w:tblGrid>
      <w:tr w:rsidR="000B1DB5" w14:paraId="5862F6DB" w14:textId="77777777" w:rsidTr="5E93B082">
        <w:trPr>
          <w:trHeight w:val="300"/>
        </w:trPr>
        <w:tc>
          <w:tcPr>
            <w:tcW w:w="2386" w:type="dxa"/>
          </w:tcPr>
          <w:p w14:paraId="2C8B7FE0" w14:textId="3C3D8482" w:rsidR="000B1DB5" w:rsidRPr="000B1DB5" w:rsidRDefault="00454233" w:rsidP="000B1DB5">
            <w:pPr>
              <w:spacing w:after="60"/>
              <w:rPr>
                <w:b/>
                <w:bCs/>
              </w:rPr>
            </w:pPr>
            <w:bookmarkStart w:id="0" w:name="_Toc140764292"/>
            <w:bookmarkStart w:id="1" w:name="_Hlk143008913"/>
            <w:bookmarkStart w:id="2" w:name="_Hlk144480930"/>
            <w:bookmarkStart w:id="3" w:name="_Hlk141259626"/>
            <w:r>
              <w:rPr>
                <w:b/>
                <w:bCs/>
              </w:rPr>
              <w:t>Timeframe</w:t>
            </w:r>
          </w:p>
        </w:tc>
        <w:tc>
          <w:tcPr>
            <w:tcW w:w="3969" w:type="dxa"/>
          </w:tcPr>
          <w:p w14:paraId="1371846F" w14:textId="7EED37D5" w:rsidR="000B1DB5" w:rsidRPr="00454233" w:rsidRDefault="00454233" w:rsidP="000B1DB5">
            <w:pPr>
              <w:rPr>
                <w:b/>
                <w:bCs/>
              </w:rPr>
            </w:pPr>
            <w:r w:rsidRPr="00454233">
              <w:rPr>
                <w:b/>
                <w:bCs/>
              </w:rPr>
              <w:t>Key Activities</w:t>
            </w:r>
          </w:p>
        </w:tc>
        <w:tc>
          <w:tcPr>
            <w:tcW w:w="3969" w:type="dxa"/>
          </w:tcPr>
          <w:p w14:paraId="61366A6A" w14:textId="5DBFE224" w:rsidR="000B1DB5" w:rsidRPr="00454233" w:rsidRDefault="00454233" w:rsidP="000B1DB5">
            <w:pPr>
              <w:rPr>
                <w:b/>
                <w:bCs/>
              </w:rPr>
            </w:pPr>
            <w:r w:rsidRPr="00454233">
              <w:rPr>
                <w:b/>
                <w:bCs/>
              </w:rPr>
              <w:t>Outputs/Outcomes</w:t>
            </w:r>
          </w:p>
        </w:tc>
        <w:tc>
          <w:tcPr>
            <w:tcW w:w="3990" w:type="dxa"/>
          </w:tcPr>
          <w:p w14:paraId="5130CE30" w14:textId="4592869A" w:rsidR="000B1DB5" w:rsidRPr="000B1DB5" w:rsidRDefault="00454233" w:rsidP="000B1DB5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Performance Indicators </w:t>
            </w:r>
          </w:p>
        </w:tc>
      </w:tr>
      <w:tr w:rsidR="000B1DB5" w14:paraId="0CAAD496" w14:textId="77777777" w:rsidTr="5E93B082">
        <w:trPr>
          <w:trHeight w:val="300"/>
        </w:trPr>
        <w:tc>
          <w:tcPr>
            <w:tcW w:w="2386" w:type="dxa"/>
          </w:tcPr>
          <w:p w14:paraId="077A5463" w14:textId="45F3B4FB" w:rsidR="000B1DB5" w:rsidRPr="00864A01" w:rsidRDefault="000B1DB5" w:rsidP="000B1DB5">
            <w:pPr>
              <w:pStyle w:val="ListParagraph"/>
              <w:ind w:left="360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FC04420" w14:textId="4436AC7D" w:rsidR="00F779FD" w:rsidRPr="00F44CA1" w:rsidRDefault="00993944" w:rsidP="000B1DB5">
            <w:pPr>
              <w:rPr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F44CA1">
              <w:rPr>
                <w:i/>
                <w:iCs/>
                <w:color w:val="767171" w:themeColor="background2" w:themeShade="80"/>
                <w:sz w:val="20"/>
                <w:szCs w:val="20"/>
              </w:rPr>
              <w:t>Please provide the names of GPs or GP practices within Fairfield LGA that you currently have an established relationship with and/or plan to engage as part of the proposed activity.</w:t>
            </w:r>
          </w:p>
          <w:p w14:paraId="6114C91F" w14:textId="77777777" w:rsidR="00993944" w:rsidRPr="00F44CA1" w:rsidRDefault="00993944" w:rsidP="000B1DB5">
            <w:pPr>
              <w:rPr>
                <w:i/>
                <w:iCs/>
                <w:color w:val="767171" w:themeColor="background2" w:themeShade="80"/>
                <w:sz w:val="20"/>
                <w:szCs w:val="20"/>
              </w:rPr>
            </w:pPr>
          </w:p>
          <w:p w14:paraId="66A3ECCA" w14:textId="1EA12E07" w:rsidR="000B1DB5" w:rsidRPr="002B4272" w:rsidRDefault="00366489" w:rsidP="000B1DB5">
            <w:pPr>
              <w:rPr>
                <w:i/>
                <w:iCs/>
                <w:color w:val="767171" w:themeColor="background2" w:themeShade="80"/>
                <w:sz w:val="20"/>
                <w:szCs w:val="20"/>
              </w:rPr>
            </w:pPr>
            <w:proofErr w:type="spellStart"/>
            <w:r w:rsidRPr="00F44CA1">
              <w:rPr>
                <w:i/>
                <w:iCs/>
                <w:color w:val="767171" w:themeColor="background2" w:themeShade="80"/>
                <w:sz w:val="20"/>
                <w:szCs w:val="20"/>
              </w:rPr>
              <w:t>eg.</w:t>
            </w:r>
            <w:proofErr w:type="spellEnd"/>
            <w:r w:rsidRPr="00F44CA1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Scheduled meetings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with GP</w:t>
            </w:r>
            <w:r w:rsidR="00FC45E7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, </w:t>
            </w:r>
            <w:r w:rsidR="00597E51">
              <w:rPr>
                <w:i/>
                <w:iCs/>
                <w:color w:val="767171" w:themeColor="background2" w:themeShade="80"/>
                <w:sz w:val="20"/>
                <w:szCs w:val="20"/>
              </w:rPr>
              <w:t>discuss at local healthcare meet up to identify barriers</w:t>
            </w:r>
            <w:r w:rsidR="007D2425">
              <w:rPr>
                <w:i/>
                <w:iCs/>
                <w:color w:val="767171" w:themeColor="background2" w:themeShade="80"/>
                <w:sz w:val="20"/>
                <w:szCs w:val="20"/>
              </w:rPr>
              <w:t>,</w:t>
            </w:r>
            <w:r w:rsidR="008F0728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Education sessions</w:t>
            </w: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220CB3A3" w14:textId="7DD40211" w:rsidR="000B1DB5" w:rsidRPr="000B1DB5" w:rsidRDefault="000B1DB5" w:rsidP="000B1DB5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90" w:type="dxa"/>
          </w:tcPr>
          <w:p w14:paraId="65D738CC" w14:textId="4DF4572F" w:rsidR="000B1DB5" w:rsidRPr="00D97853" w:rsidRDefault="76C80EAB" w:rsidP="5E93B082">
            <w:pPr>
              <w:rPr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5E93B082">
              <w:rPr>
                <w:i/>
                <w:iCs/>
                <w:color w:val="767171" w:themeColor="background2" w:themeShade="80"/>
                <w:sz w:val="20"/>
                <w:szCs w:val="20"/>
              </w:rPr>
              <w:t>e.g. number of GP practices visited</w:t>
            </w:r>
            <w:r w:rsidR="6A830B61" w:rsidRPr="5E93B082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(list provided on SWSPHN website)</w:t>
            </w:r>
          </w:p>
        </w:tc>
      </w:tr>
      <w:tr w:rsidR="00454233" w14:paraId="48F90135" w14:textId="77777777" w:rsidTr="5E93B082">
        <w:trPr>
          <w:trHeight w:val="300"/>
        </w:trPr>
        <w:tc>
          <w:tcPr>
            <w:tcW w:w="2386" w:type="dxa"/>
          </w:tcPr>
          <w:p w14:paraId="202E4C98" w14:textId="77777777" w:rsidR="00454233" w:rsidRPr="00864A01" w:rsidRDefault="00454233" w:rsidP="000B1DB5">
            <w:pPr>
              <w:pStyle w:val="ListParagraph"/>
              <w:ind w:left="360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3D2FDF" w14:textId="77777777" w:rsidR="00454233" w:rsidRPr="000B1DB5" w:rsidRDefault="00454233" w:rsidP="000B1DB5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56250E1" w14:textId="77777777" w:rsidR="00454233" w:rsidRPr="000B1DB5" w:rsidRDefault="00454233" w:rsidP="000B1DB5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90" w:type="dxa"/>
          </w:tcPr>
          <w:p w14:paraId="07C5C3E6" w14:textId="77777777" w:rsidR="00454233" w:rsidRPr="000B1DB5" w:rsidRDefault="00454233" w:rsidP="000B1DB5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  <w:tr w:rsidR="00454233" w14:paraId="02CF495B" w14:textId="77777777" w:rsidTr="5E93B082">
        <w:trPr>
          <w:trHeight w:val="300"/>
        </w:trPr>
        <w:tc>
          <w:tcPr>
            <w:tcW w:w="2386" w:type="dxa"/>
          </w:tcPr>
          <w:p w14:paraId="166BD671" w14:textId="77777777" w:rsidR="00454233" w:rsidRPr="00864A01" w:rsidRDefault="00454233" w:rsidP="000B1DB5">
            <w:pPr>
              <w:pStyle w:val="ListParagraph"/>
              <w:ind w:left="360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0E7954" w14:textId="77777777" w:rsidR="00454233" w:rsidRPr="000B1DB5" w:rsidRDefault="00454233" w:rsidP="000B1DB5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05161E9" w14:textId="77777777" w:rsidR="00454233" w:rsidRPr="000B1DB5" w:rsidRDefault="00454233" w:rsidP="000B1DB5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90" w:type="dxa"/>
          </w:tcPr>
          <w:p w14:paraId="0D25EBAF" w14:textId="77777777" w:rsidR="00454233" w:rsidRPr="000B1DB5" w:rsidRDefault="00454233" w:rsidP="000B1DB5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  <w:tr w:rsidR="00454233" w14:paraId="64C6DD53" w14:textId="77777777" w:rsidTr="5E93B082">
        <w:trPr>
          <w:trHeight w:val="300"/>
        </w:trPr>
        <w:tc>
          <w:tcPr>
            <w:tcW w:w="2386" w:type="dxa"/>
          </w:tcPr>
          <w:p w14:paraId="41047CD7" w14:textId="77777777" w:rsidR="00454233" w:rsidRPr="00864A01" w:rsidRDefault="00454233" w:rsidP="000B1DB5">
            <w:pPr>
              <w:pStyle w:val="ListParagraph"/>
              <w:ind w:left="360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4362E34" w14:textId="77777777" w:rsidR="00454233" w:rsidRPr="000B1DB5" w:rsidRDefault="00454233" w:rsidP="000B1DB5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D976287" w14:textId="77777777" w:rsidR="00454233" w:rsidRPr="000B1DB5" w:rsidRDefault="00454233" w:rsidP="000B1DB5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90" w:type="dxa"/>
          </w:tcPr>
          <w:p w14:paraId="03AB7C29" w14:textId="77777777" w:rsidR="00454233" w:rsidRPr="000B1DB5" w:rsidRDefault="00454233" w:rsidP="000B1DB5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  <w:tr w:rsidR="00454233" w14:paraId="7CBA9443" w14:textId="77777777" w:rsidTr="5E93B082">
        <w:trPr>
          <w:trHeight w:val="300"/>
        </w:trPr>
        <w:tc>
          <w:tcPr>
            <w:tcW w:w="2386" w:type="dxa"/>
          </w:tcPr>
          <w:p w14:paraId="7B3893BF" w14:textId="77777777" w:rsidR="00454233" w:rsidRPr="00864A01" w:rsidRDefault="00454233" w:rsidP="000B1DB5">
            <w:pPr>
              <w:pStyle w:val="ListParagraph"/>
              <w:ind w:left="360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488F701" w14:textId="77777777" w:rsidR="00454233" w:rsidRPr="000B1DB5" w:rsidRDefault="00454233" w:rsidP="000B1DB5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578BB80" w14:textId="77777777" w:rsidR="00454233" w:rsidRPr="000B1DB5" w:rsidRDefault="00454233" w:rsidP="000B1DB5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90" w:type="dxa"/>
          </w:tcPr>
          <w:p w14:paraId="13BE0B0C" w14:textId="77777777" w:rsidR="00454233" w:rsidRPr="000B1DB5" w:rsidRDefault="00454233" w:rsidP="000B1DB5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  <w:tr w:rsidR="00454233" w14:paraId="2A8A48F3" w14:textId="77777777" w:rsidTr="5E93B082">
        <w:trPr>
          <w:trHeight w:val="300"/>
        </w:trPr>
        <w:tc>
          <w:tcPr>
            <w:tcW w:w="2386" w:type="dxa"/>
          </w:tcPr>
          <w:p w14:paraId="38E1081B" w14:textId="77777777" w:rsidR="00454233" w:rsidRPr="00864A01" w:rsidRDefault="00454233" w:rsidP="000B1DB5">
            <w:pPr>
              <w:pStyle w:val="ListParagraph"/>
              <w:ind w:left="360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C00CB1A" w14:textId="77777777" w:rsidR="00454233" w:rsidRPr="000B1DB5" w:rsidRDefault="00454233" w:rsidP="000B1DB5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7C6F60" w14:textId="77777777" w:rsidR="00454233" w:rsidRPr="000B1DB5" w:rsidRDefault="00454233" w:rsidP="000B1DB5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90" w:type="dxa"/>
          </w:tcPr>
          <w:p w14:paraId="01C981EE" w14:textId="77777777" w:rsidR="00454233" w:rsidRPr="000B1DB5" w:rsidRDefault="00454233" w:rsidP="000B1DB5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22FFFAD9" w14:textId="77777777" w:rsidR="00454233" w:rsidRDefault="00454233" w:rsidP="007C47FA">
      <w:pPr>
        <w:pStyle w:val="Heading2"/>
      </w:pPr>
    </w:p>
    <w:p w14:paraId="09CAD93B" w14:textId="77777777" w:rsidR="00A752A6" w:rsidRDefault="00A752A6"/>
    <w:p w14:paraId="7C40731A" w14:textId="77777777" w:rsidR="003E2714" w:rsidRPr="003E2714" w:rsidRDefault="003E2714" w:rsidP="003E2714"/>
    <w:p w14:paraId="5F783420" w14:textId="3C9A5886" w:rsidR="003E2714" w:rsidRDefault="003E2714">
      <w:r>
        <w:br w:type="page"/>
      </w:r>
    </w:p>
    <w:p w14:paraId="12AFDF08" w14:textId="77777777" w:rsidR="003E2714" w:rsidRDefault="003E2714" w:rsidP="003E2714"/>
    <w:tbl>
      <w:tblPr>
        <w:tblStyle w:val="SWSPHNTable"/>
        <w:tblW w:w="14314" w:type="dxa"/>
        <w:tblLook w:val="04A0" w:firstRow="1" w:lastRow="0" w:firstColumn="1" w:lastColumn="0" w:noHBand="0" w:noVBand="1"/>
      </w:tblPr>
      <w:tblGrid>
        <w:gridCol w:w="14314"/>
      </w:tblGrid>
      <w:tr w:rsidR="003E2714" w14:paraId="0E7EAA27" w14:textId="77777777">
        <w:trPr>
          <w:trHeight w:val="300"/>
        </w:trPr>
        <w:tc>
          <w:tcPr>
            <w:tcW w:w="14314" w:type="dxa"/>
          </w:tcPr>
          <w:p w14:paraId="49098D4D" w14:textId="6946C97B" w:rsidR="003E2714" w:rsidRPr="001143E9" w:rsidRDefault="003E2714">
            <w:pPr>
              <w:rPr>
                <w:color w:val="767171" w:themeColor="background2" w:themeShade="80"/>
                <w:sz w:val="20"/>
                <w:szCs w:val="20"/>
              </w:rPr>
            </w:pPr>
            <w:r w:rsidRPr="73007E11">
              <w:rPr>
                <w:b/>
                <w:bCs/>
              </w:rPr>
              <w:t>Objective</w:t>
            </w:r>
            <w:r>
              <w:rPr>
                <w:b/>
                <w:bCs/>
              </w:rPr>
              <w:t xml:space="preserve"> 2</w:t>
            </w:r>
            <w:r w:rsidRPr="73007E11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Deliver</w:t>
            </w:r>
            <w:r w:rsidRPr="003B093C">
              <w:rPr>
                <w:b/>
                <w:bCs/>
              </w:rPr>
              <w:t> </w:t>
            </w:r>
            <w:r>
              <w:rPr>
                <w:b/>
                <w:bCs/>
              </w:rPr>
              <w:t>the clinical service</w:t>
            </w:r>
            <w:r w:rsidRPr="004A04C8">
              <w:rPr>
                <w:b/>
                <w:bCs/>
                <w:sz w:val="20"/>
                <w:szCs w:val="20"/>
              </w:rPr>
              <w:t xml:space="preserve"> and embed</w:t>
            </w:r>
            <w:r w:rsidRPr="00570BF7">
              <w:rPr>
                <w:b/>
                <w:bCs/>
              </w:rPr>
              <w:t xml:space="preserve"> SWSPHN requirements,</w:t>
            </w:r>
            <w:r w:rsidRPr="004A04C8">
              <w:rPr>
                <w:b/>
                <w:bCs/>
                <w:sz w:val="20"/>
                <w:szCs w:val="20"/>
              </w:rPr>
              <w:t xml:space="preserve"> (7.2) Service Activities and (7.4) Data and reporting requirements into your program.</w:t>
            </w:r>
          </w:p>
        </w:tc>
      </w:tr>
    </w:tbl>
    <w:tbl>
      <w:tblPr>
        <w:tblStyle w:val="SWSPHNTable"/>
        <w:tblpPr w:leftFromText="181" w:rightFromText="181" w:bottomFromText="284" w:vertAnchor="text" w:tblpY="1"/>
        <w:tblOverlap w:val="never"/>
        <w:tblW w:w="14314" w:type="dxa"/>
        <w:tblLayout w:type="fixed"/>
        <w:tblLook w:val="04A0" w:firstRow="1" w:lastRow="0" w:firstColumn="1" w:lastColumn="0" w:noHBand="0" w:noVBand="1"/>
      </w:tblPr>
      <w:tblGrid>
        <w:gridCol w:w="2386"/>
        <w:gridCol w:w="3969"/>
        <w:gridCol w:w="3969"/>
        <w:gridCol w:w="3990"/>
      </w:tblGrid>
      <w:tr w:rsidR="003E2714" w14:paraId="003C26A9" w14:textId="77777777">
        <w:trPr>
          <w:trHeight w:val="300"/>
        </w:trPr>
        <w:tc>
          <w:tcPr>
            <w:tcW w:w="2386" w:type="dxa"/>
          </w:tcPr>
          <w:p w14:paraId="2C525237" w14:textId="77777777" w:rsidR="003E2714" w:rsidRPr="000B1DB5" w:rsidRDefault="003E2714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Timeframe</w:t>
            </w:r>
          </w:p>
        </w:tc>
        <w:tc>
          <w:tcPr>
            <w:tcW w:w="3969" w:type="dxa"/>
          </w:tcPr>
          <w:p w14:paraId="6D28DCB9" w14:textId="77777777" w:rsidR="003E2714" w:rsidRPr="00454233" w:rsidRDefault="003E2714">
            <w:pPr>
              <w:rPr>
                <w:b/>
                <w:bCs/>
              </w:rPr>
            </w:pPr>
            <w:r w:rsidRPr="00454233">
              <w:rPr>
                <w:b/>
                <w:bCs/>
              </w:rPr>
              <w:t>Key Activities</w:t>
            </w:r>
          </w:p>
        </w:tc>
        <w:tc>
          <w:tcPr>
            <w:tcW w:w="3969" w:type="dxa"/>
          </w:tcPr>
          <w:p w14:paraId="53A88FC1" w14:textId="77777777" w:rsidR="003E2714" w:rsidRPr="00454233" w:rsidRDefault="003E2714">
            <w:pPr>
              <w:rPr>
                <w:b/>
                <w:bCs/>
              </w:rPr>
            </w:pPr>
            <w:r w:rsidRPr="00454233">
              <w:rPr>
                <w:b/>
                <w:bCs/>
              </w:rPr>
              <w:t>Outputs/Outcomes</w:t>
            </w:r>
          </w:p>
        </w:tc>
        <w:tc>
          <w:tcPr>
            <w:tcW w:w="3990" w:type="dxa"/>
          </w:tcPr>
          <w:p w14:paraId="049FC458" w14:textId="77777777" w:rsidR="003E2714" w:rsidRPr="000B1DB5" w:rsidRDefault="003E2714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Performance Indicators </w:t>
            </w:r>
          </w:p>
        </w:tc>
      </w:tr>
      <w:tr w:rsidR="003E2714" w14:paraId="1DA878AB" w14:textId="77777777">
        <w:trPr>
          <w:trHeight w:val="300"/>
        </w:trPr>
        <w:tc>
          <w:tcPr>
            <w:tcW w:w="2386" w:type="dxa"/>
          </w:tcPr>
          <w:p w14:paraId="1EA3C7D6" w14:textId="77777777" w:rsidR="003E2714" w:rsidRPr="00864A01" w:rsidRDefault="003E2714">
            <w:pPr>
              <w:pStyle w:val="ListParagraph"/>
              <w:ind w:left="360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361731" w14:textId="77777777" w:rsidR="003E2714" w:rsidRPr="004A04C8" w:rsidRDefault="003E2714">
            <w:pPr>
              <w:rPr>
                <w:i/>
                <w:iCs/>
                <w:color w:val="767171" w:themeColor="background2" w:themeShade="80"/>
                <w:sz w:val="20"/>
                <w:szCs w:val="20"/>
              </w:rPr>
            </w:pPr>
            <w:proofErr w:type="spellStart"/>
            <w:r w:rsidRPr="004A04C8">
              <w:rPr>
                <w:i/>
                <w:color w:val="7F7F7F" w:themeColor="text1" w:themeTint="80"/>
                <w:sz w:val="20"/>
                <w:szCs w:val="20"/>
              </w:rPr>
              <w:t>Eg.</w:t>
            </w:r>
            <w:proofErr w:type="spellEnd"/>
            <w:r w:rsidRPr="004A04C8">
              <w:rPr>
                <w:i/>
                <w:color w:val="7F7F7F" w:themeColor="text1" w:themeTint="80"/>
                <w:sz w:val="20"/>
                <w:szCs w:val="20"/>
              </w:rPr>
              <w:t xml:space="preserve">  type of service, frequency, mode of delivery</w:t>
            </w:r>
            <w:r>
              <w:rPr>
                <w:i/>
                <w:color w:val="7F7F7F" w:themeColor="text1" w:themeTint="80"/>
                <w:sz w:val="20"/>
                <w:szCs w:val="20"/>
              </w:rPr>
              <w:t>,</w:t>
            </w:r>
            <w:r w:rsidRPr="004A04C8">
              <w:rPr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i/>
                <w:color w:val="7F7F7F" w:themeColor="text1" w:themeTint="80"/>
                <w:sz w:val="20"/>
                <w:szCs w:val="20"/>
              </w:rPr>
              <w:t>c</w:t>
            </w:r>
            <w:r w:rsidRPr="004A04C8">
              <w:rPr>
                <w:i/>
                <w:color w:val="7F7F7F" w:themeColor="text1" w:themeTint="80"/>
                <w:sz w:val="20"/>
                <w:szCs w:val="20"/>
              </w:rPr>
              <w:t>ollect department mandated data, complete regular program reporting to SWSPHN, deliver group programs</w:t>
            </w:r>
          </w:p>
        </w:tc>
        <w:tc>
          <w:tcPr>
            <w:tcW w:w="3969" w:type="dxa"/>
          </w:tcPr>
          <w:p w14:paraId="12246861" w14:textId="77777777" w:rsidR="003E2714" w:rsidRPr="000B1DB5" w:rsidRDefault="003E271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90" w:type="dxa"/>
          </w:tcPr>
          <w:p w14:paraId="19C4FFD9" w14:textId="77777777" w:rsidR="003E2714" w:rsidRDefault="003E2714">
            <w:pPr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r>
              <w:rPr>
                <w:color w:val="767171" w:themeColor="background2" w:themeShade="80"/>
                <w:sz w:val="20"/>
                <w:szCs w:val="20"/>
              </w:rPr>
              <w:t>Eg.</w:t>
            </w:r>
            <w:proofErr w:type="spellEnd"/>
            <w:r>
              <w:rPr>
                <w:color w:val="767171" w:themeColor="background2" w:themeShade="80"/>
                <w:sz w:val="20"/>
                <w:szCs w:val="20"/>
              </w:rPr>
              <w:t xml:space="preserve"> Number of </w:t>
            </w:r>
            <w:r w:rsidRPr="005161F0">
              <w:rPr>
                <w:color w:val="767171" w:themeColor="background2" w:themeShade="80"/>
                <w:sz w:val="20"/>
                <w:szCs w:val="20"/>
              </w:rPr>
              <w:t xml:space="preserve">Patient-Reported Experience Measures (PREMs) </w:t>
            </w:r>
          </w:p>
          <w:p w14:paraId="3597DA8F" w14:textId="77777777" w:rsidR="003E2714" w:rsidRPr="000B1DB5" w:rsidRDefault="003E2714">
            <w:pPr>
              <w:rPr>
                <w:color w:val="767171" w:themeColor="background2" w:themeShade="80"/>
                <w:sz w:val="20"/>
                <w:szCs w:val="20"/>
              </w:rPr>
            </w:pPr>
            <w:r>
              <w:rPr>
                <w:color w:val="767171" w:themeColor="background2" w:themeShade="80"/>
                <w:sz w:val="20"/>
                <w:szCs w:val="20"/>
              </w:rPr>
              <w:t xml:space="preserve">Number of </w:t>
            </w:r>
            <w:r w:rsidRPr="005161F0">
              <w:rPr>
                <w:color w:val="767171" w:themeColor="background2" w:themeShade="80"/>
                <w:sz w:val="20"/>
                <w:szCs w:val="20"/>
              </w:rPr>
              <w:t>Patient-Reported Outcome Measures (PROMs).</w:t>
            </w:r>
          </w:p>
        </w:tc>
      </w:tr>
      <w:tr w:rsidR="003E2714" w14:paraId="5F13216A" w14:textId="77777777">
        <w:trPr>
          <w:trHeight w:val="300"/>
        </w:trPr>
        <w:tc>
          <w:tcPr>
            <w:tcW w:w="2386" w:type="dxa"/>
          </w:tcPr>
          <w:p w14:paraId="6329EDFE" w14:textId="77777777" w:rsidR="003E2714" w:rsidRPr="00864A01" w:rsidRDefault="003E2714">
            <w:pPr>
              <w:pStyle w:val="ListParagraph"/>
              <w:ind w:left="360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A9C1A1D" w14:textId="77777777" w:rsidR="003E2714" w:rsidRPr="000B1DB5" w:rsidRDefault="003E271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1A2B981" w14:textId="77777777" w:rsidR="003E2714" w:rsidRPr="000B1DB5" w:rsidRDefault="003E271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90" w:type="dxa"/>
          </w:tcPr>
          <w:p w14:paraId="4AB36414" w14:textId="77777777" w:rsidR="003E2714" w:rsidRPr="000B1DB5" w:rsidRDefault="003E271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  <w:tr w:rsidR="003E2714" w14:paraId="4A8C2F7C" w14:textId="77777777">
        <w:trPr>
          <w:trHeight w:val="300"/>
        </w:trPr>
        <w:tc>
          <w:tcPr>
            <w:tcW w:w="2386" w:type="dxa"/>
          </w:tcPr>
          <w:p w14:paraId="7BF5CAA7" w14:textId="77777777" w:rsidR="003E2714" w:rsidRPr="00864A01" w:rsidRDefault="003E2714">
            <w:pPr>
              <w:pStyle w:val="ListParagraph"/>
              <w:ind w:left="360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F6C5F22" w14:textId="77777777" w:rsidR="003E2714" w:rsidRPr="000B1DB5" w:rsidRDefault="003E271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8A5593" w14:textId="77777777" w:rsidR="003E2714" w:rsidRPr="000B1DB5" w:rsidRDefault="003E271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90" w:type="dxa"/>
          </w:tcPr>
          <w:p w14:paraId="2501A10D" w14:textId="77777777" w:rsidR="003E2714" w:rsidRPr="000B1DB5" w:rsidRDefault="003E271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  <w:tr w:rsidR="003E2714" w14:paraId="7A6545C3" w14:textId="77777777">
        <w:trPr>
          <w:trHeight w:val="300"/>
        </w:trPr>
        <w:tc>
          <w:tcPr>
            <w:tcW w:w="2386" w:type="dxa"/>
          </w:tcPr>
          <w:p w14:paraId="7F0697FC" w14:textId="77777777" w:rsidR="003E2714" w:rsidRPr="00864A01" w:rsidRDefault="003E2714">
            <w:pPr>
              <w:pStyle w:val="ListParagraph"/>
              <w:ind w:left="360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B01ACFC" w14:textId="77777777" w:rsidR="003E2714" w:rsidRPr="000B1DB5" w:rsidRDefault="003E271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A5624ED" w14:textId="77777777" w:rsidR="003E2714" w:rsidRPr="000B1DB5" w:rsidRDefault="003E271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90" w:type="dxa"/>
          </w:tcPr>
          <w:p w14:paraId="65D368B8" w14:textId="77777777" w:rsidR="003E2714" w:rsidRPr="000B1DB5" w:rsidRDefault="003E271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  <w:tr w:rsidR="003E2714" w14:paraId="3F5C7617" w14:textId="77777777">
        <w:trPr>
          <w:trHeight w:val="300"/>
        </w:trPr>
        <w:tc>
          <w:tcPr>
            <w:tcW w:w="2386" w:type="dxa"/>
          </w:tcPr>
          <w:p w14:paraId="1A3251C3" w14:textId="77777777" w:rsidR="003E2714" w:rsidRPr="00864A01" w:rsidRDefault="003E2714">
            <w:pPr>
              <w:pStyle w:val="ListParagraph"/>
              <w:ind w:left="360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7776C80" w14:textId="77777777" w:rsidR="003E2714" w:rsidRPr="000B1DB5" w:rsidRDefault="003E271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8A28FD" w14:textId="77777777" w:rsidR="003E2714" w:rsidRPr="000B1DB5" w:rsidRDefault="003E271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90" w:type="dxa"/>
          </w:tcPr>
          <w:p w14:paraId="5E535E7B" w14:textId="77777777" w:rsidR="003E2714" w:rsidRPr="000B1DB5" w:rsidRDefault="003E271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  <w:tr w:rsidR="003E2714" w14:paraId="1C85149D" w14:textId="77777777">
        <w:trPr>
          <w:trHeight w:val="300"/>
        </w:trPr>
        <w:tc>
          <w:tcPr>
            <w:tcW w:w="2386" w:type="dxa"/>
          </w:tcPr>
          <w:p w14:paraId="592B2F4A" w14:textId="77777777" w:rsidR="003E2714" w:rsidRPr="00864A01" w:rsidRDefault="003E2714">
            <w:pPr>
              <w:pStyle w:val="ListParagraph"/>
              <w:ind w:left="360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8C2090A" w14:textId="77777777" w:rsidR="003E2714" w:rsidRPr="000B1DB5" w:rsidRDefault="003E271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6E1B8B2" w14:textId="77777777" w:rsidR="003E2714" w:rsidRPr="000B1DB5" w:rsidRDefault="003E271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90" w:type="dxa"/>
          </w:tcPr>
          <w:p w14:paraId="4C776C5D" w14:textId="77777777" w:rsidR="003E2714" w:rsidRPr="000B1DB5" w:rsidRDefault="003E271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7E4F0CB2" w14:textId="77777777" w:rsidR="003E2714" w:rsidRPr="003E2714" w:rsidRDefault="003E2714" w:rsidP="003E2714">
      <w:pPr>
        <w:sectPr w:rsidR="003E2714" w:rsidRPr="003E2714" w:rsidSect="0045778B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 w:code="9"/>
          <w:pgMar w:top="1134" w:right="1134" w:bottom="1134" w:left="1418" w:header="567" w:footer="567" w:gutter="0"/>
          <w:cols w:space="708"/>
          <w:docGrid w:linePitch="360"/>
        </w:sectPr>
      </w:pPr>
    </w:p>
    <w:tbl>
      <w:tblPr>
        <w:tblStyle w:val="SWSPHNTable"/>
        <w:tblW w:w="14314" w:type="dxa"/>
        <w:tblLook w:val="04A0" w:firstRow="1" w:lastRow="0" w:firstColumn="1" w:lastColumn="0" w:noHBand="0" w:noVBand="1"/>
      </w:tblPr>
      <w:tblGrid>
        <w:gridCol w:w="14314"/>
      </w:tblGrid>
      <w:tr w:rsidR="00B83374" w14:paraId="32F5E817" w14:textId="77777777">
        <w:trPr>
          <w:trHeight w:val="300"/>
        </w:trPr>
        <w:tc>
          <w:tcPr>
            <w:tcW w:w="14314" w:type="dxa"/>
          </w:tcPr>
          <w:p w14:paraId="4CC1696A" w14:textId="296B79EB" w:rsidR="00B83374" w:rsidRPr="00531C51" w:rsidRDefault="00B83374">
            <w:pPr>
              <w:rPr>
                <w:color w:val="767171" w:themeColor="background2" w:themeShade="80"/>
                <w:sz w:val="20"/>
                <w:szCs w:val="20"/>
              </w:rPr>
            </w:pPr>
            <w:r w:rsidRPr="73007E11">
              <w:rPr>
                <w:b/>
                <w:bCs/>
              </w:rPr>
              <w:lastRenderedPageBreak/>
              <w:t>Objective</w:t>
            </w:r>
            <w:r w:rsidR="003E2714">
              <w:rPr>
                <w:b/>
                <w:bCs/>
              </w:rPr>
              <w:t xml:space="preserve"> 3</w:t>
            </w:r>
            <w:r w:rsidRPr="73007E11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Deliver</w:t>
            </w:r>
            <w:r w:rsidRPr="003B093C">
              <w:rPr>
                <w:b/>
                <w:bCs/>
              </w:rPr>
              <w:t> equitable </w:t>
            </w:r>
            <w:r>
              <w:rPr>
                <w:b/>
                <w:bCs/>
              </w:rPr>
              <w:t>allied health service</w:t>
            </w:r>
            <w:r w:rsidR="00E55A65">
              <w:rPr>
                <w:b/>
                <w:bCs/>
              </w:rPr>
              <w:t>s</w:t>
            </w:r>
            <w:r w:rsidRPr="003B093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to priority population</w:t>
            </w:r>
            <w:r w:rsidR="0084797A">
              <w:rPr>
                <w:b/>
                <w:bCs/>
              </w:rPr>
              <w:t>/s</w:t>
            </w:r>
            <w:r w:rsidR="00F97488">
              <w:rPr>
                <w:b/>
                <w:bCs/>
              </w:rPr>
              <w:t xml:space="preserve"> with chronic conditions</w:t>
            </w:r>
            <w:r w:rsidRPr="003B093C">
              <w:rPr>
                <w:b/>
                <w:bCs/>
              </w:rPr>
              <w:t xml:space="preserve"> in </w:t>
            </w:r>
            <w:r w:rsidR="159C324C" w:rsidRPr="6A70C1AB">
              <w:rPr>
                <w:b/>
                <w:bCs/>
              </w:rPr>
              <w:t>SWS</w:t>
            </w:r>
            <w:r>
              <w:rPr>
                <w:b/>
                <w:bCs/>
              </w:rPr>
              <w:t xml:space="preserve"> </w:t>
            </w:r>
          </w:p>
        </w:tc>
      </w:tr>
    </w:tbl>
    <w:tbl>
      <w:tblPr>
        <w:tblStyle w:val="SWSPHNTable"/>
        <w:tblpPr w:leftFromText="181" w:rightFromText="181" w:bottomFromText="284" w:vertAnchor="text" w:tblpY="1"/>
        <w:tblOverlap w:val="never"/>
        <w:tblW w:w="14314" w:type="dxa"/>
        <w:tblLayout w:type="fixed"/>
        <w:tblLook w:val="04A0" w:firstRow="1" w:lastRow="0" w:firstColumn="1" w:lastColumn="0" w:noHBand="0" w:noVBand="1"/>
      </w:tblPr>
      <w:tblGrid>
        <w:gridCol w:w="2386"/>
        <w:gridCol w:w="3969"/>
        <w:gridCol w:w="3969"/>
        <w:gridCol w:w="3990"/>
      </w:tblGrid>
      <w:tr w:rsidR="00B83374" w14:paraId="53EC760E" w14:textId="77777777">
        <w:trPr>
          <w:trHeight w:val="300"/>
        </w:trPr>
        <w:tc>
          <w:tcPr>
            <w:tcW w:w="2386" w:type="dxa"/>
          </w:tcPr>
          <w:p w14:paraId="1ED5995E" w14:textId="77777777" w:rsidR="00B83374" w:rsidRPr="000B1DB5" w:rsidRDefault="00B83374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Timeframe</w:t>
            </w:r>
          </w:p>
        </w:tc>
        <w:tc>
          <w:tcPr>
            <w:tcW w:w="3969" w:type="dxa"/>
          </w:tcPr>
          <w:p w14:paraId="03696AEB" w14:textId="77777777" w:rsidR="00B83374" w:rsidRPr="00454233" w:rsidRDefault="00B83374">
            <w:pPr>
              <w:rPr>
                <w:b/>
                <w:bCs/>
              </w:rPr>
            </w:pPr>
            <w:r w:rsidRPr="00454233">
              <w:rPr>
                <w:b/>
                <w:bCs/>
              </w:rPr>
              <w:t>Key Activities</w:t>
            </w:r>
          </w:p>
        </w:tc>
        <w:tc>
          <w:tcPr>
            <w:tcW w:w="3969" w:type="dxa"/>
          </w:tcPr>
          <w:p w14:paraId="7E375C95" w14:textId="77777777" w:rsidR="00B83374" w:rsidRPr="00454233" w:rsidRDefault="00B83374">
            <w:pPr>
              <w:rPr>
                <w:b/>
                <w:bCs/>
              </w:rPr>
            </w:pPr>
            <w:r w:rsidRPr="00454233">
              <w:rPr>
                <w:b/>
                <w:bCs/>
              </w:rPr>
              <w:t>Outputs/Outcomes</w:t>
            </w:r>
          </w:p>
        </w:tc>
        <w:tc>
          <w:tcPr>
            <w:tcW w:w="3990" w:type="dxa"/>
          </w:tcPr>
          <w:p w14:paraId="2CE7CE92" w14:textId="77777777" w:rsidR="00B83374" w:rsidRPr="000B1DB5" w:rsidRDefault="00B83374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Performance Indicators </w:t>
            </w:r>
          </w:p>
        </w:tc>
      </w:tr>
      <w:tr w:rsidR="00B83374" w14:paraId="24AFC0CD" w14:textId="77777777">
        <w:trPr>
          <w:trHeight w:val="300"/>
        </w:trPr>
        <w:tc>
          <w:tcPr>
            <w:tcW w:w="2386" w:type="dxa"/>
          </w:tcPr>
          <w:p w14:paraId="3179C7B6" w14:textId="77777777" w:rsidR="00B83374" w:rsidRPr="00864A01" w:rsidRDefault="00B83374">
            <w:pPr>
              <w:pStyle w:val="ListParagraph"/>
              <w:ind w:left="360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7EF55AE" w14:textId="24674770" w:rsidR="00B83374" w:rsidRPr="000B1DB5" w:rsidRDefault="003E2714">
            <w:pPr>
              <w:rPr>
                <w:color w:val="767171" w:themeColor="background2" w:themeShade="80"/>
                <w:sz w:val="20"/>
                <w:szCs w:val="20"/>
              </w:rPr>
            </w:pPr>
            <w:r>
              <w:rPr>
                <w:color w:val="767171" w:themeColor="background2" w:themeShade="80"/>
                <w:sz w:val="20"/>
                <w:szCs w:val="20"/>
              </w:rPr>
              <w:t>E.g.</w:t>
            </w:r>
            <w:r w:rsidR="007F4802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r w:rsidR="003D5A0D" w:rsidRPr="3FC8B7BA">
              <w:rPr>
                <w:color w:val="767171" w:themeColor="background2" w:themeShade="80"/>
                <w:sz w:val="20"/>
                <w:szCs w:val="20"/>
              </w:rPr>
              <w:t>Engage</w:t>
            </w:r>
            <w:r w:rsidR="112E9DA1" w:rsidRPr="3FC8B7BA">
              <w:rPr>
                <w:color w:val="767171" w:themeColor="background2" w:themeShade="80"/>
                <w:sz w:val="20"/>
                <w:szCs w:val="20"/>
              </w:rPr>
              <w:t>ment activity</w:t>
            </w:r>
            <w:r w:rsidR="003D5A0D">
              <w:rPr>
                <w:color w:val="767171" w:themeColor="background2" w:themeShade="80"/>
                <w:sz w:val="20"/>
                <w:szCs w:val="20"/>
              </w:rPr>
              <w:t xml:space="preserve"> with </w:t>
            </w:r>
            <w:r w:rsidR="00A9108D">
              <w:rPr>
                <w:color w:val="767171" w:themeColor="background2" w:themeShade="80"/>
                <w:sz w:val="20"/>
                <w:szCs w:val="20"/>
              </w:rPr>
              <w:t xml:space="preserve">priority population </w:t>
            </w:r>
            <w:r w:rsidR="1F0FB1C0" w:rsidRPr="3FC8B7BA">
              <w:rPr>
                <w:color w:val="767171" w:themeColor="background2" w:themeShade="80"/>
                <w:sz w:val="20"/>
                <w:szCs w:val="20"/>
              </w:rPr>
              <w:t>with chronic conditions in</w:t>
            </w:r>
            <w:r w:rsidR="00A9108D" w:rsidRPr="3FC8B7BA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  <w:r w:rsidR="00A9108D">
              <w:rPr>
                <w:color w:val="767171" w:themeColor="background2" w:themeShade="80"/>
                <w:sz w:val="20"/>
                <w:szCs w:val="20"/>
              </w:rPr>
              <w:t>community groups</w:t>
            </w:r>
            <w:r w:rsidR="00F75AD6">
              <w:rPr>
                <w:color w:val="767171" w:themeColor="background2" w:themeShade="80"/>
                <w:sz w:val="20"/>
                <w:szCs w:val="20"/>
              </w:rPr>
              <w:t xml:space="preserve">, </w:t>
            </w:r>
            <w:r w:rsidR="00BF49E2">
              <w:rPr>
                <w:color w:val="767171" w:themeColor="background2" w:themeShade="80"/>
                <w:sz w:val="20"/>
                <w:szCs w:val="20"/>
              </w:rPr>
              <w:t xml:space="preserve">appropriate </w:t>
            </w:r>
            <w:r w:rsidR="00394718">
              <w:rPr>
                <w:color w:val="767171" w:themeColor="background2" w:themeShade="80"/>
                <w:sz w:val="20"/>
                <w:szCs w:val="20"/>
              </w:rPr>
              <w:t>promotion materials</w:t>
            </w:r>
            <w:r w:rsidR="0026626B">
              <w:rPr>
                <w:color w:val="767171" w:themeColor="background2" w:themeShade="80"/>
                <w:sz w:val="20"/>
                <w:szCs w:val="20"/>
              </w:rPr>
              <w:t>,</w:t>
            </w:r>
            <w:r w:rsidR="00903FAF">
              <w:rPr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23B6AF68" w14:textId="77777777" w:rsidR="00B83374" w:rsidRPr="000B1DB5" w:rsidRDefault="00B8337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90" w:type="dxa"/>
          </w:tcPr>
          <w:p w14:paraId="3273EF4A" w14:textId="2236AD27" w:rsidR="00B83374" w:rsidRPr="00A13EA8" w:rsidRDefault="003E2714">
            <w:pPr>
              <w:rPr>
                <w:i/>
                <w:color w:val="767171" w:themeColor="background2" w:themeShade="80"/>
                <w:sz w:val="20"/>
                <w:szCs w:val="20"/>
              </w:rPr>
            </w:pPr>
            <w:r w:rsidRPr="3FC8B7BA">
              <w:rPr>
                <w:i/>
                <w:iCs/>
                <w:color w:val="767171" w:themeColor="background2" w:themeShade="80"/>
                <w:sz w:val="20"/>
                <w:szCs w:val="20"/>
              </w:rPr>
              <w:t>e.g. program accessibility</w:t>
            </w:r>
            <w:r w:rsidR="2CA785E1" w:rsidRPr="3FC8B7BA">
              <w:rPr>
                <w:i/>
                <w:iCs/>
                <w:color w:val="767171" w:themeColor="background2" w:themeShade="80"/>
                <w:sz w:val="20"/>
                <w:szCs w:val="20"/>
              </w:rPr>
              <w:t>, Number of CALD communities with chronic health condition accessing your service</w:t>
            </w:r>
          </w:p>
        </w:tc>
      </w:tr>
      <w:tr w:rsidR="00B83374" w14:paraId="60F9D1EC" w14:textId="77777777">
        <w:trPr>
          <w:trHeight w:val="300"/>
        </w:trPr>
        <w:tc>
          <w:tcPr>
            <w:tcW w:w="2386" w:type="dxa"/>
          </w:tcPr>
          <w:p w14:paraId="058446ED" w14:textId="77777777" w:rsidR="00B83374" w:rsidRPr="00864A01" w:rsidRDefault="00B83374">
            <w:pPr>
              <w:pStyle w:val="ListParagraph"/>
              <w:ind w:left="360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EA1AC64" w14:textId="3BC01DFD" w:rsidR="00B83374" w:rsidRPr="000B1DB5" w:rsidRDefault="00B8337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5F5E4E" w14:textId="77777777" w:rsidR="00B83374" w:rsidRPr="000B1DB5" w:rsidRDefault="00B8337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90" w:type="dxa"/>
          </w:tcPr>
          <w:p w14:paraId="74B1B857" w14:textId="05EA0AEC" w:rsidR="00B83374" w:rsidRPr="000B1DB5" w:rsidRDefault="00B8337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  <w:tr w:rsidR="00B83374" w14:paraId="1EB648C7" w14:textId="77777777">
        <w:trPr>
          <w:trHeight w:val="300"/>
        </w:trPr>
        <w:tc>
          <w:tcPr>
            <w:tcW w:w="2386" w:type="dxa"/>
          </w:tcPr>
          <w:p w14:paraId="6AF72F5C" w14:textId="77777777" w:rsidR="00B83374" w:rsidRPr="00864A01" w:rsidRDefault="00B83374">
            <w:pPr>
              <w:pStyle w:val="ListParagraph"/>
              <w:ind w:left="360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7E0DA74" w14:textId="77777777" w:rsidR="00B83374" w:rsidRPr="000B1DB5" w:rsidRDefault="00B8337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8295BB2" w14:textId="77777777" w:rsidR="00B83374" w:rsidRPr="000B1DB5" w:rsidRDefault="00B8337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90" w:type="dxa"/>
          </w:tcPr>
          <w:p w14:paraId="65AFA769" w14:textId="77777777" w:rsidR="00B83374" w:rsidRPr="000B1DB5" w:rsidRDefault="00B8337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  <w:tr w:rsidR="00B83374" w14:paraId="34A25C93" w14:textId="77777777">
        <w:trPr>
          <w:trHeight w:val="300"/>
        </w:trPr>
        <w:tc>
          <w:tcPr>
            <w:tcW w:w="2386" w:type="dxa"/>
          </w:tcPr>
          <w:p w14:paraId="5212C7C5" w14:textId="77777777" w:rsidR="00B83374" w:rsidRPr="00864A01" w:rsidRDefault="00B83374">
            <w:pPr>
              <w:pStyle w:val="ListParagraph"/>
              <w:ind w:left="360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86A35D" w14:textId="77777777" w:rsidR="00B83374" w:rsidRPr="000B1DB5" w:rsidRDefault="00B8337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935F59D" w14:textId="77777777" w:rsidR="00B83374" w:rsidRPr="000B1DB5" w:rsidRDefault="00B8337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90" w:type="dxa"/>
          </w:tcPr>
          <w:p w14:paraId="761C3ECE" w14:textId="77777777" w:rsidR="00B83374" w:rsidRPr="000B1DB5" w:rsidRDefault="00B8337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  <w:tr w:rsidR="00B83374" w14:paraId="28D3DD72" w14:textId="77777777">
        <w:trPr>
          <w:trHeight w:val="300"/>
        </w:trPr>
        <w:tc>
          <w:tcPr>
            <w:tcW w:w="2386" w:type="dxa"/>
          </w:tcPr>
          <w:p w14:paraId="53C63111" w14:textId="77777777" w:rsidR="00B83374" w:rsidRPr="00864A01" w:rsidRDefault="00B83374">
            <w:pPr>
              <w:pStyle w:val="ListParagraph"/>
              <w:ind w:left="360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55545D2" w14:textId="77777777" w:rsidR="00B83374" w:rsidRPr="000B1DB5" w:rsidRDefault="00B8337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36471AA" w14:textId="77777777" w:rsidR="00B83374" w:rsidRPr="000B1DB5" w:rsidRDefault="00B8337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90" w:type="dxa"/>
          </w:tcPr>
          <w:p w14:paraId="1F6961A6" w14:textId="77777777" w:rsidR="00B83374" w:rsidRPr="000B1DB5" w:rsidRDefault="00B8337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  <w:tr w:rsidR="00B83374" w14:paraId="3239495A" w14:textId="77777777">
        <w:trPr>
          <w:trHeight w:val="300"/>
        </w:trPr>
        <w:tc>
          <w:tcPr>
            <w:tcW w:w="2386" w:type="dxa"/>
          </w:tcPr>
          <w:p w14:paraId="62E32478" w14:textId="77777777" w:rsidR="00B83374" w:rsidRPr="00864A01" w:rsidRDefault="00B83374">
            <w:pPr>
              <w:pStyle w:val="ListParagraph"/>
              <w:ind w:left="360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EFB096D" w14:textId="77777777" w:rsidR="00B83374" w:rsidRPr="000B1DB5" w:rsidRDefault="00B8337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FA581C6" w14:textId="77777777" w:rsidR="00B83374" w:rsidRPr="000B1DB5" w:rsidRDefault="00B8337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90" w:type="dxa"/>
          </w:tcPr>
          <w:p w14:paraId="4B706757" w14:textId="77777777" w:rsidR="00B83374" w:rsidRPr="000B1DB5" w:rsidRDefault="00B83374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7303CAB5" w14:textId="77777777" w:rsidR="00B83374" w:rsidRDefault="00B83374" w:rsidP="00294AC6">
      <w:pPr>
        <w:pStyle w:val="Heading2"/>
        <w:sectPr w:rsidR="00B83374" w:rsidSect="0045778B">
          <w:pgSz w:w="16838" w:h="11906" w:orient="landscape" w:code="9"/>
          <w:pgMar w:top="1134" w:right="1134" w:bottom="1134" w:left="1418" w:header="567" w:footer="567" w:gutter="0"/>
          <w:cols w:space="708"/>
          <w:docGrid w:linePitch="360"/>
        </w:sectPr>
      </w:pPr>
    </w:p>
    <w:p w14:paraId="30C65EE6" w14:textId="6E68FF0B" w:rsidR="00454233" w:rsidRDefault="00454233">
      <w:pPr>
        <w:rPr>
          <w:rFonts w:asciiTheme="majorHAnsi" w:eastAsiaTheme="majorEastAsia" w:hAnsiTheme="majorHAnsi" w:cstheme="majorBidi"/>
          <w:b/>
          <w:sz w:val="32"/>
          <w:szCs w:val="32"/>
        </w:rPr>
      </w:pPr>
    </w:p>
    <w:tbl>
      <w:tblPr>
        <w:tblStyle w:val="SWSPHNTable"/>
        <w:tblW w:w="14314" w:type="dxa"/>
        <w:tblLook w:val="04A0" w:firstRow="1" w:lastRow="0" w:firstColumn="1" w:lastColumn="0" w:noHBand="0" w:noVBand="1"/>
      </w:tblPr>
      <w:tblGrid>
        <w:gridCol w:w="14314"/>
      </w:tblGrid>
      <w:tr w:rsidR="00294AC6" w14:paraId="2B75D588" w14:textId="77777777">
        <w:trPr>
          <w:trHeight w:val="300"/>
        </w:trPr>
        <w:tc>
          <w:tcPr>
            <w:tcW w:w="14314" w:type="dxa"/>
          </w:tcPr>
          <w:p w14:paraId="2D62B0CA" w14:textId="26E7DF1D" w:rsidR="00294AC6" w:rsidRDefault="00294AC6">
            <w:pPr>
              <w:rPr>
                <w:b/>
                <w:bCs/>
              </w:rPr>
            </w:pPr>
            <w:r w:rsidRPr="73007E11">
              <w:rPr>
                <w:b/>
                <w:bCs/>
              </w:rPr>
              <w:t>Objective</w:t>
            </w:r>
            <w:r w:rsidR="65B52CA5" w:rsidRPr="3E13316A">
              <w:rPr>
                <w:b/>
                <w:bCs/>
              </w:rPr>
              <w:t xml:space="preserve"> 4</w:t>
            </w:r>
            <w:r w:rsidRPr="73007E11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M</w:t>
            </w:r>
            <w:r w:rsidRPr="00E80346">
              <w:rPr>
                <w:b/>
                <w:bCs/>
              </w:rPr>
              <w:t>aintain</w:t>
            </w:r>
            <w:r w:rsidR="00EB2513" w:rsidRPr="00EB2513">
              <w:rPr>
                <w:b/>
                <w:bCs/>
              </w:rPr>
              <w:t xml:space="preserve"> structured, collaborative care arrangements</w:t>
            </w:r>
            <w:r w:rsidRPr="00E8034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with </w:t>
            </w:r>
            <w:r w:rsidRPr="00E80346">
              <w:rPr>
                <w:b/>
                <w:bCs/>
              </w:rPr>
              <w:t>small and solo</w:t>
            </w:r>
            <w:r w:rsidR="00EB2513" w:rsidRPr="00EB2513">
              <w:rPr>
                <w:b/>
                <w:bCs/>
              </w:rPr>
              <w:t xml:space="preserve"> </w:t>
            </w:r>
            <w:r w:rsidRPr="00E80346">
              <w:rPr>
                <w:b/>
                <w:bCs/>
              </w:rPr>
              <w:t>General</w:t>
            </w:r>
            <w:r w:rsidR="00EB2513" w:rsidRPr="00EB2513">
              <w:rPr>
                <w:b/>
                <w:bCs/>
              </w:rPr>
              <w:t xml:space="preserve"> </w:t>
            </w:r>
            <w:r w:rsidRPr="00E80346">
              <w:rPr>
                <w:b/>
                <w:bCs/>
              </w:rPr>
              <w:t>Practices in Fairfield</w:t>
            </w:r>
            <w:r w:rsidR="00EB2513" w:rsidRPr="00EB2513">
              <w:rPr>
                <w:b/>
                <w:bCs/>
              </w:rPr>
              <w:t xml:space="preserve"> LGA</w:t>
            </w:r>
            <w:r w:rsidR="00B83374" w:rsidRPr="00E80346">
              <w:rPr>
                <w:b/>
                <w:bCs/>
              </w:rPr>
              <w:t>.</w:t>
            </w:r>
            <w:r w:rsidRPr="00E80346">
              <w:rPr>
                <w:b/>
                <w:bCs/>
              </w:rPr>
              <w:t> </w:t>
            </w:r>
          </w:p>
          <w:p w14:paraId="3E24F91E" w14:textId="4FE7F3FB" w:rsidR="00294AC6" w:rsidRDefault="00294AC6">
            <w:pPr>
              <w:rPr>
                <w:b/>
                <w:bCs/>
              </w:rPr>
            </w:pPr>
            <w:r>
              <w:rPr>
                <w:color w:val="767171" w:themeColor="background2" w:themeShade="80"/>
                <w:sz w:val="20"/>
                <w:szCs w:val="20"/>
              </w:rPr>
              <w:t xml:space="preserve">Please outline the activity you will undertake to build sustainable </w:t>
            </w:r>
            <w:r w:rsidR="00EB2513">
              <w:rPr>
                <w:color w:val="767171" w:themeColor="background2" w:themeShade="80"/>
                <w:sz w:val="20"/>
                <w:szCs w:val="20"/>
              </w:rPr>
              <w:t xml:space="preserve">multidisciplinary team care </w:t>
            </w:r>
            <w:r w:rsidR="00C0187B">
              <w:rPr>
                <w:color w:val="767171" w:themeColor="background2" w:themeShade="80"/>
                <w:sz w:val="20"/>
                <w:szCs w:val="20"/>
              </w:rPr>
              <w:t xml:space="preserve">and </w:t>
            </w:r>
            <w:r>
              <w:rPr>
                <w:color w:val="767171" w:themeColor="background2" w:themeShade="80"/>
                <w:sz w:val="20"/>
                <w:szCs w:val="20"/>
              </w:rPr>
              <w:t>relevant communication processes between allied health and GPs</w:t>
            </w:r>
            <w:r w:rsidR="007E0B93">
              <w:rPr>
                <w:color w:val="767171" w:themeColor="background2" w:themeShade="80"/>
                <w:sz w:val="20"/>
                <w:szCs w:val="20"/>
              </w:rPr>
              <w:t>.</w:t>
            </w:r>
          </w:p>
        </w:tc>
      </w:tr>
    </w:tbl>
    <w:tbl>
      <w:tblPr>
        <w:tblStyle w:val="SWSPHNTable"/>
        <w:tblpPr w:leftFromText="181" w:rightFromText="181" w:bottomFromText="284" w:vertAnchor="text" w:tblpY="1"/>
        <w:tblOverlap w:val="never"/>
        <w:tblW w:w="14314" w:type="dxa"/>
        <w:tblLayout w:type="fixed"/>
        <w:tblLook w:val="04A0" w:firstRow="1" w:lastRow="0" w:firstColumn="1" w:lastColumn="0" w:noHBand="0" w:noVBand="1"/>
      </w:tblPr>
      <w:tblGrid>
        <w:gridCol w:w="2386"/>
        <w:gridCol w:w="3969"/>
        <w:gridCol w:w="3969"/>
        <w:gridCol w:w="3990"/>
      </w:tblGrid>
      <w:tr w:rsidR="00294AC6" w14:paraId="59836752" w14:textId="77777777">
        <w:trPr>
          <w:trHeight w:val="300"/>
        </w:trPr>
        <w:tc>
          <w:tcPr>
            <w:tcW w:w="2386" w:type="dxa"/>
          </w:tcPr>
          <w:p w14:paraId="628D8FE1" w14:textId="77777777" w:rsidR="00294AC6" w:rsidRPr="000B1DB5" w:rsidRDefault="00294AC6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Timeframe</w:t>
            </w:r>
          </w:p>
        </w:tc>
        <w:tc>
          <w:tcPr>
            <w:tcW w:w="3969" w:type="dxa"/>
          </w:tcPr>
          <w:p w14:paraId="6BD5A3E5" w14:textId="77777777" w:rsidR="00294AC6" w:rsidRPr="00454233" w:rsidRDefault="00294AC6">
            <w:pPr>
              <w:rPr>
                <w:b/>
                <w:bCs/>
              </w:rPr>
            </w:pPr>
            <w:r w:rsidRPr="00454233">
              <w:rPr>
                <w:b/>
                <w:bCs/>
              </w:rPr>
              <w:t>Key Activities</w:t>
            </w:r>
          </w:p>
        </w:tc>
        <w:tc>
          <w:tcPr>
            <w:tcW w:w="3969" w:type="dxa"/>
          </w:tcPr>
          <w:p w14:paraId="7DFD7D60" w14:textId="77777777" w:rsidR="00294AC6" w:rsidRPr="00454233" w:rsidRDefault="00294AC6">
            <w:pPr>
              <w:rPr>
                <w:b/>
                <w:bCs/>
              </w:rPr>
            </w:pPr>
            <w:r w:rsidRPr="00454233">
              <w:rPr>
                <w:b/>
                <w:bCs/>
              </w:rPr>
              <w:t>Outputs/Outcomes</w:t>
            </w:r>
          </w:p>
        </w:tc>
        <w:tc>
          <w:tcPr>
            <w:tcW w:w="3990" w:type="dxa"/>
          </w:tcPr>
          <w:p w14:paraId="00BFCF61" w14:textId="77777777" w:rsidR="00294AC6" w:rsidRPr="000B1DB5" w:rsidRDefault="00294AC6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Performance Indicators </w:t>
            </w:r>
          </w:p>
        </w:tc>
      </w:tr>
      <w:tr w:rsidR="00294AC6" w14:paraId="73556EEC" w14:textId="77777777">
        <w:trPr>
          <w:trHeight w:val="300"/>
        </w:trPr>
        <w:tc>
          <w:tcPr>
            <w:tcW w:w="2386" w:type="dxa"/>
          </w:tcPr>
          <w:p w14:paraId="211F9FA4" w14:textId="77777777" w:rsidR="00294AC6" w:rsidRPr="00864A01" w:rsidRDefault="00294AC6">
            <w:pPr>
              <w:pStyle w:val="ListParagraph"/>
              <w:ind w:left="360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53C1644" w14:textId="77777777" w:rsidR="00294AC6" w:rsidRPr="000B1DB5" w:rsidRDefault="00294AC6">
            <w:pPr>
              <w:rPr>
                <w:color w:val="767171" w:themeColor="background2" w:themeShade="8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>eg.</w:t>
            </w:r>
            <w:proofErr w:type="spellEnd"/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 Establish mutual referral pathways. Establish methods to communicate efficient between GP and AH. Report patient updates within one week of service delivery.</w:t>
            </w:r>
          </w:p>
        </w:tc>
        <w:tc>
          <w:tcPr>
            <w:tcW w:w="3969" w:type="dxa"/>
          </w:tcPr>
          <w:p w14:paraId="7D2F17AD" w14:textId="77777777" w:rsidR="00294AC6" w:rsidRPr="000B1DB5" w:rsidRDefault="00294AC6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90" w:type="dxa"/>
          </w:tcPr>
          <w:p w14:paraId="12AC340C" w14:textId="64FAC16E" w:rsidR="00294AC6" w:rsidRPr="00C02A61" w:rsidRDefault="00C02A61">
            <w:pPr>
              <w:rPr>
                <w:i/>
                <w:color w:val="767171" w:themeColor="background2" w:themeShade="80"/>
                <w:sz w:val="20"/>
                <w:szCs w:val="20"/>
              </w:rPr>
            </w:pPr>
            <w:r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e.g. number of GP </w:t>
            </w:r>
            <w:r w:rsidR="0006316A">
              <w:rPr>
                <w:i/>
                <w:iCs/>
                <w:color w:val="767171" w:themeColor="background2" w:themeShade="80"/>
                <w:sz w:val="20"/>
                <w:szCs w:val="20"/>
              </w:rPr>
              <w:t xml:space="preserve">updates </w:t>
            </w:r>
            <w:r w:rsidR="00A13EA8">
              <w:rPr>
                <w:i/>
                <w:iCs/>
                <w:color w:val="767171" w:themeColor="background2" w:themeShade="80"/>
                <w:sz w:val="20"/>
                <w:szCs w:val="20"/>
              </w:rPr>
              <w:t>sent in a specified timeframe.</w:t>
            </w:r>
          </w:p>
        </w:tc>
      </w:tr>
      <w:tr w:rsidR="00294AC6" w14:paraId="6BE5D8AE" w14:textId="77777777">
        <w:trPr>
          <w:trHeight w:val="300"/>
        </w:trPr>
        <w:tc>
          <w:tcPr>
            <w:tcW w:w="2386" w:type="dxa"/>
          </w:tcPr>
          <w:p w14:paraId="2F8D4746" w14:textId="77777777" w:rsidR="00294AC6" w:rsidRPr="00864A01" w:rsidRDefault="00294AC6">
            <w:pPr>
              <w:pStyle w:val="ListParagraph"/>
              <w:ind w:left="360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9F425DD" w14:textId="77777777" w:rsidR="00294AC6" w:rsidRPr="000B1DB5" w:rsidRDefault="00294AC6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65D7C89" w14:textId="77777777" w:rsidR="00294AC6" w:rsidRPr="000B1DB5" w:rsidRDefault="00294AC6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90" w:type="dxa"/>
          </w:tcPr>
          <w:p w14:paraId="4B7F40CD" w14:textId="77777777" w:rsidR="00294AC6" w:rsidRPr="000B1DB5" w:rsidRDefault="00294AC6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  <w:tr w:rsidR="00294AC6" w14:paraId="45795A35" w14:textId="77777777">
        <w:trPr>
          <w:trHeight w:val="300"/>
        </w:trPr>
        <w:tc>
          <w:tcPr>
            <w:tcW w:w="2386" w:type="dxa"/>
          </w:tcPr>
          <w:p w14:paraId="6BB66DBD" w14:textId="77777777" w:rsidR="00294AC6" w:rsidRPr="00864A01" w:rsidRDefault="00294AC6">
            <w:pPr>
              <w:pStyle w:val="ListParagraph"/>
              <w:ind w:left="360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09CE678" w14:textId="77777777" w:rsidR="00294AC6" w:rsidRPr="000B1DB5" w:rsidRDefault="00294AC6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E425858" w14:textId="77777777" w:rsidR="00294AC6" w:rsidRPr="000B1DB5" w:rsidRDefault="00294AC6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90" w:type="dxa"/>
          </w:tcPr>
          <w:p w14:paraId="4243FE23" w14:textId="77777777" w:rsidR="00294AC6" w:rsidRPr="000B1DB5" w:rsidRDefault="00294AC6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  <w:tr w:rsidR="00294AC6" w14:paraId="3B819DE5" w14:textId="77777777">
        <w:trPr>
          <w:trHeight w:val="300"/>
        </w:trPr>
        <w:tc>
          <w:tcPr>
            <w:tcW w:w="2386" w:type="dxa"/>
          </w:tcPr>
          <w:p w14:paraId="5B8686C2" w14:textId="77777777" w:rsidR="00294AC6" w:rsidRPr="00864A01" w:rsidRDefault="00294AC6">
            <w:pPr>
              <w:pStyle w:val="ListParagraph"/>
              <w:ind w:left="360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ECA2B5" w14:textId="77777777" w:rsidR="00294AC6" w:rsidRPr="000B1DB5" w:rsidRDefault="00294AC6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2AD89D" w14:textId="77777777" w:rsidR="00294AC6" w:rsidRPr="000B1DB5" w:rsidRDefault="00294AC6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90" w:type="dxa"/>
          </w:tcPr>
          <w:p w14:paraId="15C4D73B" w14:textId="77777777" w:rsidR="00294AC6" w:rsidRPr="000B1DB5" w:rsidRDefault="00294AC6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  <w:tr w:rsidR="00294AC6" w14:paraId="31668681" w14:textId="77777777">
        <w:trPr>
          <w:trHeight w:val="300"/>
        </w:trPr>
        <w:tc>
          <w:tcPr>
            <w:tcW w:w="2386" w:type="dxa"/>
          </w:tcPr>
          <w:p w14:paraId="76931B27" w14:textId="77777777" w:rsidR="00294AC6" w:rsidRPr="00864A01" w:rsidRDefault="00294AC6">
            <w:pPr>
              <w:pStyle w:val="ListParagraph"/>
              <w:ind w:left="360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859385" w14:textId="77777777" w:rsidR="00294AC6" w:rsidRPr="000B1DB5" w:rsidRDefault="00294AC6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378FB9C" w14:textId="77777777" w:rsidR="00294AC6" w:rsidRPr="000B1DB5" w:rsidRDefault="00294AC6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90" w:type="dxa"/>
          </w:tcPr>
          <w:p w14:paraId="23593C2E" w14:textId="77777777" w:rsidR="00294AC6" w:rsidRPr="000B1DB5" w:rsidRDefault="00294AC6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  <w:tr w:rsidR="00294AC6" w14:paraId="1A4DA898" w14:textId="77777777">
        <w:trPr>
          <w:trHeight w:val="300"/>
        </w:trPr>
        <w:tc>
          <w:tcPr>
            <w:tcW w:w="2386" w:type="dxa"/>
          </w:tcPr>
          <w:p w14:paraId="4542DBE1" w14:textId="77777777" w:rsidR="00294AC6" w:rsidRPr="00864A01" w:rsidRDefault="00294AC6">
            <w:pPr>
              <w:pStyle w:val="ListParagraph"/>
              <w:ind w:left="360"/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FA187C" w14:textId="77777777" w:rsidR="00294AC6" w:rsidRPr="000B1DB5" w:rsidRDefault="00294AC6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58A2D69" w14:textId="77777777" w:rsidR="00294AC6" w:rsidRPr="000B1DB5" w:rsidRDefault="00294AC6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990" w:type="dxa"/>
          </w:tcPr>
          <w:p w14:paraId="20FCB8E3" w14:textId="77777777" w:rsidR="00294AC6" w:rsidRPr="000B1DB5" w:rsidRDefault="00294AC6">
            <w:pPr>
              <w:rPr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2F4074E8" w14:textId="260AA66A" w:rsidR="00A16899" w:rsidRDefault="00A16899"/>
    <w:p w14:paraId="7FA05DDF" w14:textId="77777777" w:rsidR="00711601" w:rsidRDefault="00711601"/>
    <w:p w14:paraId="5871F5AA" w14:textId="77777777" w:rsidR="00711601" w:rsidRDefault="00711601"/>
    <w:p w14:paraId="081DD35A" w14:textId="77777777" w:rsidR="00711601" w:rsidRDefault="00711601"/>
    <w:p w14:paraId="269DF388" w14:textId="77777777" w:rsidR="00711601" w:rsidRDefault="00711601"/>
    <w:p w14:paraId="1C8FA804" w14:textId="77777777" w:rsidR="00711601" w:rsidRDefault="00711601">
      <w:pPr>
        <w:rPr>
          <w:rFonts w:asciiTheme="majorHAnsi" w:eastAsiaTheme="majorEastAsia" w:hAnsiTheme="majorHAnsi" w:cstheme="majorBidi"/>
          <w:b/>
          <w:sz w:val="32"/>
          <w:szCs w:val="32"/>
        </w:rPr>
      </w:pPr>
    </w:p>
    <w:p w14:paraId="537AC2C9" w14:textId="514716BF" w:rsidR="00407492" w:rsidRDefault="007C47FA" w:rsidP="007C47FA">
      <w:pPr>
        <w:pStyle w:val="Heading2"/>
      </w:pPr>
      <w:r>
        <w:lastRenderedPageBreak/>
        <w:t>Doc</w:t>
      </w:r>
      <w:r w:rsidR="00407492">
        <w:t>ument control</w:t>
      </w:r>
      <w:bookmarkEnd w:id="0"/>
    </w:p>
    <w:p w14:paraId="278F8B83" w14:textId="6BE82B63" w:rsidR="00407492" w:rsidRPr="00407492" w:rsidRDefault="00783AF9" w:rsidP="005D0EE1">
      <w:pPr>
        <w:spacing w:after="0"/>
      </w:pPr>
      <w:r>
        <w:t>Form</w:t>
      </w:r>
      <w:r w:rsidR="00407492" w:rsidRPr="00407492">
        <w:t xml:space="preserve"> </w:t>
      </w:r>
      <w:proofErr w:type="gramStart"/>
      <w:r w:rsidR="00407492" w:rsidRPr="00407492">
        <w:t>review</w:t>
      </w:r>
      <w:proofErr w:type="gramEnd"/>
      <w:r w:rsidR="00407492" w:rsidRPr="00407492">
        <w:t xml:space="preserve"> every (choose most </w:t>
      </w:r>
      <w:proofErr w:type="gramStart"/>
      <w:r w:rsidR="00407492" w:rsidRPr="00407492">
        <w:t xml:space="preserve">applicable)  </w:t>
      </w:r>
      <w:r w:rsidR="00B03AB8">
        <w:rPr>
          <w:rFonts w:ascii="Wingdings 2" w:eastAsia="Wingdings 2" w:hAnsi="Wingdings 2" w:cs="Wingdings 2"/>
        </w:rPr>
        <w:t>£</w:t>
      </w:r>
      <w:proofErr w:type="gramEnd"/>
      <w:r w:rsidR="00B03AB8">
        <w:t xml:space="preserve"> </w:t>
      </w:r>
      <w:r w:rsidR="00B03AB8" w:rsidRPr="0053041F">
        <w:t xml:space="preserve">1 </w:t>
      </w:r>
      <w:proofErr w:type="gramStart"/>
      <w:r w:rsidR="00B03AB8" w:rsidRPr="0053041F">
        <w:t xml:space="preserve">year  </w:t>
      </w:r>
      <w:r w:rsidR="00B03AB8">
        <w:rPr>
          <w:rFonts w:ascii="Wingdings 2" w:eastAsia="Wingdings 2" w:hAnsi="Wingdings 2" w:cs="Wingdings 2"/>
        </w:rPr>
        <w:t>£</w:t>
      </w:r>
      <w:proofErr w:type="gramEnd"/>
      <w:r w:rsidR="00B03AB8" w:rsidRPr="0053041F">
        <w:t xml:space="preserve"> 2 </w:t>
      </w:r>
      <w:proofErr w:type="gramStart"/>
      <w:r w:rsidR="00B03AB8" w:rsidRPr="0053041F">
        <w:t xml:space="preserve">years </w:t>
      </w:r>
      <w:bookmarkStart w:id="4" w:name="_Hlk144372132"/>
      <w:r w:rsidR="00B03AB8" w:rsidRPr="0053041F">
        <w:t xml:space="preserve"> </w:t>
      </w:r>
      <w:bookmarkStart w:id="5" w:name="_Hlk144455272"/>
      <w:bookmarkStart w:id="6" w:name="_Hlk144456938"/>
      <w:r w:rsidR="00B03AB8">
        <w:rPr>
          <w:rFonts w:ascii="Wingdings 2" w:eastAsia="Wingdings 2" w:hAnsi="Wingdings 2" w:cs="Wingdings 2"/>
        </w:rPr>
        <w:t>R</w:t>
      </w:r>
      <w:bookmarkEnd w:id="5"/>
      <w:proofErr w:type="gramEnd"/>
      <w:r w:rsidR="00B03AB8">
        <w:t xml:space="preserve"> </w:t>
      </w:r>
      <w:bookmarkEnd w:id="4"/>
      <w:bookmarkEnd w:id="6"/>
      <w:r w:rsidR="00B03AB8" w:rsidRPr="0053041F">
        <w:t>3 years</w:t>
      </w:r>
    </w:p>
    <w:tbl>
      <w:tblPr>
        <w:tblStyle w:val="TableGridLight"/>
        <w:tblW w:w="13718" w:type="dxa"/>
        <w:tblLook w:val="04A0" w:firstRow="1" w:lastRow="0" w:firstColumn="1" w:lastColumn="0" w:noHBand="0" w:noVBand="1"/>
      </w:tblPr>
      <w:tblGrid>
        <w:gridCol w:w="1275"/>
        <w:gridCol w:w="3315"/>
        <w:gridCol w:w="2499"/>
        <w:gridCol w:w="2127"/>
        <w:gridCol w:w="1530"/>
        <w:gridCol w:w="2972"/>
      </w:tblGrid>
      <w:tr w:rsidR="00407492" w:rsidRPr="00407492" w14:paraId="7E4BB926" w14:textId="77777777" w:rsidTr="3DFEAC1A">
        <w:tc>
          <w:tcPr>
            <w:tcW w:w="1275" w:type="dxa"/>
          </w:tcPr>
          <w:p w14:paraId="48E7E90C" w14:textId="77777777" w:rsidR="00407492" w:rsidRPr="005D0EE1" w:rsidRDefault="00407492" w:rsidP="005D0EE1">
            <w:pPr>
              <w:jc w:val="center"/>
              <w:rPr>
                <w:b/>
                <w:bCs/>
              </w:rPr>
            </w:pPr>
            <w:r w:rsidRPr="005D0EE1">
              <w:rPr>
                <w:b/>
                <w:bCs/>
              </w:rPr>
              <w:t>Version</w:t>
            </w:r>
          </w:p>
        </w:tc>
        <w:tc>
          <w:tcPr>
            <w:tcW w:w="3315" w:type="dxa"/>
          </w:tcPr>
          <w:p w14:paraId="03E43DA4" w14:textId="77777777" w:rsidR="00407492" w:rsidRPr="005D0EE1" w:rsidRDefault="00407492" w:rsidP="005D0EE1">
            <w:pPr>
              <w:jc w:val="center"/>
              <w:rPr>
                <w:b/>
                <w:bCs/>
              </w:rPr>
            </w:pPr>
            <w:r w:rsidRPr="005D0EE1">
              <w:rPr>
                <w:b/>
                <w:bCs/>
              </w:rPr>
              <w:t>Date Commenced</w:t>
            </w:r>
          </w:p>
        </w:tc>
        <w:tc>
          <w:tcPr>
            <w:tcW w:w="2499" w:type="dxa"/>
          </w:tcPr>
          <w:p w14:paraId="661D6C9B" w14:textId="77777777" w:rsidR="00407492" w:rsidRPr="005D0EE1" w:rsidRDefault="00407492" w:rsidP="005D0EE1">
            <w:pPr>
              <w:jc w:val="center"/>
              <w:rPr>
                <w:b/>
                <w:bCs/>
              </w:rPr>
            </w:pPr>
            <w:r w:rsidRPr="005D0EE1">
              <w:rPr>
                <w:b/>
                <w:bCs/>
              </w:rPr>
              <w:t>Policy Owner</w:t>
            </w:r>
          </w:p>
        </w:tc>
        <w:tc>
          <w:tcPr>
            <w:tcW w:w="2127" w:type="dxa"/>
          </w:tcPr>
          <w:p w14:paraId="11DC60B6" w14:textId="77777777" w:rsidR="00407492" w:rsidRPr="005D0EE1" w:rsidRDefault="00407492" w:rsidP="005D0EE1">
            <w:pPr>
              <w:jc w:val="center"/>
              <w:rPr>
                <w:b/>
                <w:bCs/>
              </w:rPr>
            </w:pPr>
            <w:r w:rsidRPr="005D0EE1">
              <w:rPr>
                <w:b/>
                <w:bCs/>
              </w:rPr>
              <w:t>Change Description</w:t>
            </w:r>
          </w:p>
        </w:tc>
        <w:tc>
          <w:tcPr>
            <w:tcW w:w="1530" w:type="dxa"/>
          </w:tcPr>
          <w:p w14:paraId="4E76D6E5" w14:textId="77777777" w:rsidR="00407492" w:rsidRPr="005D0EE1" w:rsidRDefault="00407492" w:rsidP="005D0EE1">
            <w:pPr>
              <w:jc w:val="center"/>
              <w:rPr>
                <w:b/>
                <w:bCs/>
              </w:rPr>
            </w:pPr>
            <w:r w:rsidRPr="005D0EE1">
              <w:rPr>
                <w:b/>
                <w:bCs/>
              </w:rPr>
              <w:t>Review Date</w:t>
            </w:r>
          </w:p>
        </w:tc>
        <w:tc>
          <w:tcPr>
            <w:tcW w:w="2972" w:type="dxa"/>
          </w:tcPr>
          <w:p w14:paraId="401EF28C" w14:textId="77777777" w:rsidR="00407492" w:rsidRPr="005D0EE1" w:rsidRDefault="00407492" w:rsidP="005D0EE1">
            <w:pPr>
              <w:jc w:val="center"/>
              <w:rPr>
                <w:b/>
                <w:bCs/>
              </w:rPr>
            </w:pPr>
            <w:r w:rsidRPr="005D0EE1">
              <w:rPr>
                <w:b/>
                <w:bCs/>
              </w:rPr>
              <w:t>Authorising Executive</w:t>
            </w:r>
          </w:p>
        </w:tc>
      </w:tr>
      <w:tr w:rsidR="73007E11" w14:paraId="162B614D" w14:textId="77777777" w:rsidTr="3DFEAC1A">
        <w:trPr>
          <w:trHeight w:val="300"/>
        </w:trPr>
        <w:tc>
          <w:tcPr>
            <w:tcW w:w="1275" w:type="dxa"/>
          </w:tcPr>
          <w:p w14:paraId="40A514BA" w14:textId="3E944471" w:rsidR="4B7BC3BF" w:rsidRDefault="4B7BC3BF" w:rsidP="73007E11">
            <w:pPr>
              <w:jc w:val="center"/>
            </w:pPr>
            <w:r>
              <w:t>V</w:t>
            </w:r>
            <w:r w:rsidR="03D68257">
              <w:t>7.0</w:t>
            </w:r>
          </w:p>
        </w:tc>
        <w:tc>
          <w:tcPr>
            <w:tcW w:w="3315" w:type="dxa"/>
          </w:tcPr>
          <w:p w14:paraId="0F31B0F9" w14:textId="0DDB28E3" w:rsidR="03D68257" w:rsidRDefault="03D68257" w:rsidP="73007E11">
            <w:pPr>
              <w:jc w:val="center"/>
            </w:pPr>
            <w:r>
              <w:t>July 2022</w:t>
            </w:r>
          </w:p>
        </w:tc>
        <w:tc>
          <w:tcPr>
            <w:tcW w:w="2499" w:type="dxa"/>
          </w:tcPr>
          <w:p w14:paraId="49631282" w14:textId="132BF82B" w:rsidR="03D68257" w:rsidRDefault="03D68257" w:rsidP="73007E11">
            <w:pPr>
              <w:jc w:val="center"/>
            </w:pPr>
            <w:r>
              <w:t>Commissioning Manager</w:t>
            </w:r>
          </w:p>
        </w:tc>
        <w:tc>
          <w:tcPr>
            <w:tcW w:w="2127" w:type="dxa"/>
          </w:tcPr>
          <w:p w14:paraId="78375DEB" w14:textId="63624269" w:rsidR="03D68257" w:rsidRDefault="03D68257" w:rsidP="73007E11">
            <w:pPr>
              <w:jc w:val="center"/>
            </w:pPr>
            <w:r>
              <w:t>Document Review</w:t>
            </w:r>
          </w:p>
        </w:tc>
        <w:tc>
          <w:tcPr>
            <w:tcW w:w="1530" w:type="dxa"/>
          </w:tcPr>
          <w:p w14:paraId="35BDCD28" w14:textId="70BF5B1E" w:rsidR="03D68257" w:rsidRDefault="03D68257" w:rsidP="73007E11">
            <w:pPr>
              <w:jc w:val="center"/>
            </w:pPr>
            <w:r>
              <w:t>July 202</w:t>
            </w:r>
            <w:r w:rsidR="0D6BA43F">
              <w:t>5</w:t>
            </w:r>
          </w:p>
        </w:tc>
        <w:tc>
          <w:tcPr>
            <w:tcW w:w="2972" w:type="dxa"/>
          </w:tcPr>
          <w:p w14:paraId="4E2D0A44" w14:textId="03B80474" w:rsidR="73007E11" w:rsidRDefault="75B6D051" w:rsidP="73007E11">
            <w:pPr>
              <w:jc w:val="center"/>
            </w:pPr>
            <w:r>
              <w:t>Director of Planning and Performance</w:t>
            </w:r>
          </w:p>
        </w:tc>
      </w:tr>
      <w:tr w:rsidR="007C47FA" w:rsidRPr="00407492" w14:paraId="67F812C7" w14:textId="77777777" w:rsidTr="3DFEAC1A">
        <w:tc>
          <w:tcPr>
            <w:tcW w:w="1275" w:type="dxa"/>
          </w:tcPr>
          <w:p w14:paraId="3A0AF445" w14:textId="49960BDC" w:rsidR="007C47FA" w:rsidRPr="00407492" w:rsidRDefault="007C47FA" w:rsidP="005D0EE1">
            <w:pPr>
              <w:jc w:val="center"/>
            </w:pPr>
            <w:r>
              <w:t>V</w:t>
            </w:r>
            <w:r w:rsidR="6996C865">
              <w:t>8.</w:t>
            </w:r>
            <w:r w:rsidR="75129C2E">
              <w:t>0</w:t>
            </w:r>
          </w:p>
        </w:tc>
        <w:tc>
          <w:tcPr>
            <w:tcW w:w="3315" w:type="dxa"/>
          </w:tcPr>
          <w:p w14:paraId="5149D282" w14:textId="653FA466" w:rsidR="007C47FA" w:rsidRPr="00407492" w:rsidRDefault="00C570B2" w:rsidP="005D0EE1">
            <w:pPr>
              <w:jc w:val="center"/>
            </w:pPr>
            <w:r>
              <w:t>Mar</w:t>
            </w:r>
            <w:r w:rsidR="00750310">
              <w:t>ch</w:t>
            </w:r>
            <w:r w:rsidR="06F7694B">
              <w:t xml:space="preserve"> 2025</w:t>
            </w:r>
          </w:p>
        </w:tc>
        <w:tc>
          <w:tcPr>
            <w:tcW w:w="2499" w:type="dxa"/>
          </w:tcPr>
          <w:p w14:paraId="181D9E18" w14:textId="6A641537" w:rsidR="007C47FA" w:rsidRPr="00407492" w:rsidRDefault="6E5D9957" w:rsidP="005D0EE1">
            <w:pPr>
              <w:jc w:val="center"/>
            </w:pPr>
            <w:r>
              <w:t>Commissioning</w:t>
            </w:r>
            <w:r w:rsidR="007C47FA">
              <w:t xml:space="preserve"> Manager</w:t>
            </w:r>
          </w:p>
        </w:tc>
        <w:tc>
          <w:tcPr>
            <w:tcW w:w="2127" w:type="dxa"/>
          </w:tcPr>
          <w:p w14:paraId="4346C287" w14:textId="4CE2B49B" w:rsidR="007C47FA" w:rsidRPr="00407492" w:rsidRDefault="05A62CB5" w:rsidP="73007E11">
            <w:pPr>
              <w:jc w:val="center"/>
            </w:pPr>
            <w:r>
              <w:t>Document Review</w:t>
            </w:r>
          </w:p>
        </w:tc>
        <w:tc>
          <w:tcPr>
            <w:tcW w:w="1530" w:type="dxa"/>
          </w:tcPr>
          <w:p w14:paraId="0CA19DA5" w14:textId="21914BDD" w:rsidR="007C47FA" w:rsidRPr="00407492" w:rsidRDefault="065C2B0B" w:rsidP="005D0EE1">
            <w:pPr>
              <w:jc w:val="center"/>
            </w:pPr>
            <w:r>
              <w:t>March</w:t>
            </w:r>
            <w:r w:rsidR="005D0EE1">
              <w:t xml:space="preserve"> 202</w:t>
            </w:r>
            <w:r w:rsidR="00AF59FC">
              <w:t>8</w:t>
            </w:r>
          </w:p>
        </w:tc>
        <w:tc>
          <w:tcPr>
            <w:tcW w:w="2972" w:type="dxa"/>
          </w:tcPr>
          <w:p w14:paraId="2F298C4C" w14:textId="574893DE" w:rsidR="007C47FA" w:rsidRPr="00407492" w:rsidRDefault="64A28311" w:rsidP="005D0EE1">
            <w:pPr>
              <w:jc w:val="center"/>
            </w:pPr>
            <w:r>
              <w:t xml:space="preserve">Director of </w:t>
            </w:r>
            <w:r w:rsidR="4CE93C46">
              <w:t>Planning and Performance</w:t>
            </w:r>
          </w:p>
        </w:tc>
      </w:tr>
    </w:tbl>
    <w:bookmarkEnd w:id="1"/>
    <w:p w14:paraId="201E79AC" w14:textId="4A3F5126" w:rsidR="0087768A" w:rsidRPr="0087768A" w:rsidRDefault="00407492" w:rsidP="3DFEAC1A">
      <w:pPr>
        <w:jc w:val="center"/>
        <w:rPr>
          <w:b/>
          <w:bCs/>
          <w:i/>
          <w:iCs/>
          <w:sz w:val="18"/>
          <w:szCs w:val="18"/>
        </w:rPr>
      </w:pPr>
      <w:r w:rsidRPr="3DFEAC1A">
        <w:rPr>
          <w:b/>
          <w:bCs/>
          <w:i/>
          <w:iCs/>
          <w:sz w:val="18"/>
          <w:szCs w:val="18"/>
        </w:rPr>
        <w:t xml:space="preserve">This </w:t>
      </w:r>
      <w:r w:rsidR="005D0EE1" w:rsidRPr="3DFEAC1A">
        <w:rPr>
          <w:b/>
          <w:bCs/>
          <w:i/>
          <w:iCs/>
          <w:sz w:val="18"/>
          <w:szCs w:val="18"/>
        </w:rPr>
        <w:t>form</w:t>
      </w:r>
      <w:r w:rsidRPr="3DFEAC1A">
        <w:rPr>
          <w:b/>
          <w:bCs/>
          <w:i/>
          <w:iCs/>
          <w:sz w:val="18"/>
          <w:szCs w:val="18"/>
        </w:rPr>
        <w:t xml:space="preserve"> will remain in effect until replaced</w:t>
      </w:r>
      <w:bookmarkEnd w:id="2"/>
      <w:r w:rsidRPr="3DFEAC1A">
        <w:rPr>
          <w:b/>
          <w:bCs/>
          <w:i/>
          <w:iCs/>
          <w:sz w:val="18"/>
          <w:szCs w:val="18"/>
        </w:rPr>
        <w:t>.</w:t>
      </w:r>
      <w:bookmarkEnd w:id="3"/>
    </w:p>
    <w:sectPr w:rsidR="0087768A" w:rsidRPr="0087768A" w:rsidSect="0045778B">
      <w:pgSz w:w="16838" w:h="11906" w:orient="landscape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AC43" w14:textId="77777777" w:rsidR="00C03988" w:rsidRDefault="00C03988" w:rsidP="001C22F3">
      <w:pPr>
        <w:spacing w:after="0" w:line="240" w:lineRule="auto"/>
      </w:pPr>
      <w:r>
        <w:separator/>
      </w:r>
    </w:p>
  </w:endnote>
  <w:endnote w:type="continuationSeparator" w:id="0">
    <w:p w14:paraId="69C00981" w14:textId="77777777" w:rsidR="00C03988" w:rsidRDefault="00C03988" w:rsidP="001C22F3">
      <w:pPr>
        <w:spacing w:after="0" w:line="240" w:lineRule="auto"/>
      </w:pPr>
      <w:r>
        <w:continuationSeparator/>
      </w:r>
    </w:p>
  </w:endnote>
  <w:endnote w:type="continuationNotice" w:id="1">
    <w:p w14:paraId="4631C2DC" w14:textId="77777777" w:rsidR="00C03988" w:rsidRDefault="00C039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45C3" w14:textId="7864DB52" w:rsidR="00092A24" w:rsidRDefault="00C127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4" behindDoc="0" locked="0" layoutInCell="1" allowOverlap="1" wp14:anchorId="503ED29F" wp14:editId="5E3442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1150" cy="365125"/>
              <wp:effectExtent l="0" t="0" r="12700" b="0"/>
              <wp:wrapNone/>
              <wp:docPr id="606906178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70956" w14:textId="067E1B1C" w:rsidR="00C127EF" w:rsidRPr="00C127EF" w:rsidRDefault="00C127EF" w:rsidP="00C127E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127E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ED29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Public" style="position:absolute;left:0;text-align:left;margin-left:0;margin-top:0;width:24.5pt;height:28.75pt;z-index:25166029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7B870956" w14:textId="067E1B1C" w:rsidR="00C127EF" w:rsidRPr="00C127EF" w:rsidRDefault="00C127EF" w:rsidP="00C127E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C127EF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2D963" w14:textId="2D9C4908" w:rsidR="001358C5" w:rsidRPr="00B74CE3" w:rsidRDefault="00C127EF" w:rsidP="0045778B">
    <w:pPr>
      <w:pStyle w:val="Footer"/>
      <w:tabs>
        <w:tab w:val="center" w:pos="4819"/>
        <w:tab w:val="right" w:pos="9638"/>
      </w:tabs>
      <w:rPr>
        <w:color w:val="003E6A"/>
      </w:rPr>
    </w:pPr>
    <w:r>
      <w:rPr>
        <w:noProof/>
        <w:color w:val="003E6A"/>
      </w:rPr>
      <mc:AlternateContent>
        <mc:Choice Requires="wps">
          <w:drawing>
            <wp:anchor distT="0" distB="0" distL="0" distR="0" simplePos="0" relativeHeight="251661318" behindDoc="0" locked="0" layoutInCell="1" allowOverlap="1" wp14:anchorId="5FAA7D83" wp14:editId="72943E93">
              <wp:simplePos x="904875" y="70580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1150" cy="365125"/>
              <wp:effectExtent l="0" t="0" r="12700" b="0"/>
              <wp:wrapNone/>
              <wp:docPr id="1003860327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8505D" w14:textId="104FB596" w:rsidR="00C127EF" w:rsidRPr="00C127EF" w:rsidRDefault="00C127EF" w:rsidP="00C127E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127E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A7D8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Public" style="position:absolute;left:0;text-align:left;margin-left:0;margin-top:0;width:24.5pt;height:28.75pt;z-index:25166131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0A98505D" w14:textId="104FB596" w:rsidR="00C127EF" w:rsidRPr="00C127EF" w:rsidRDefault="00C127EF" w:rsidP="00C127E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C127EF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768A" w:rsidRPr="00B74CE3">
      <w:rPr>
        <w:noProof/>
        <w:color w:val="003E6A"/>
      </w:rPr>
      <w:drawing>
        <wp:anchor distT="0" distB="0" distL="114300" distR="114300" simplePos="0" relativeHeight="251658244" behindDoc="1" locked="0" layoutInCell="1" allowOverlap="1" wp14:anchorId="146ED111" wp14:editId="210063FB">
          <wp:simplePos x="0" y="0"/>
          <wp:positionH relativeFrom="margin">
            <wp:posOffset>-419100</wp:posOffset>
          </wp:positionH>
          <wp:positionV relativeFrom="paragraph">
            <wp:posOffset>-704162</wp:posOffset>
          </wp:positionV>
          <wp:extent cx="360000" cy="801360"/>
          <wp:effectExtent l="0" t="0" r="2540" b="0"/>
          <wp:wrapNone/>
          <wp:docPr id="16385269" name="Graphic 16385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966391" name="Graphic 8969663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80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0366CA4" w:rsidRPr="00B74CE3">
      <w:rPr>
        <w:color w:val="003E6A"/>
      </w:rPr>
      <w:t xml:space="preserve">Authorised by: </w:t>
    </w:r>
    <w:r w:rsidR="20366CA4">
      <w:rPr>
        <w:color w:val="003E6A"/>
      </w:rPr>
      <w:t>Director of Planning and Performance</w:t>
    </w:r>
    <w:r w:rsidR="20366CA4" w:rsidRPr="00B74CE3">
      <w:rPr>
        <w:color w:val="003E6A"/>
      </w:rPr>
      <w:t xml:space="preserve"> | V8.0 </w:t>
    </w:r>
    <w:r w:rsidR="20366CA4">
      <w:rPr>
        <w:color w:val="003E6A"/>
      </w:rPr>
      <w:t>March 2025</w:t>
    </w:r>
    <w:r w:rsidR="20366CA4" w:rsidRPr="00B74CE3">
      <w:rPr>
        <w:color w:val="003E6A"/>
      </w:rPr>
      <w:t xml:space="preserve"> | Page </w:t>
    </w:r>
    <w:r w:rsidR="001358C5" w:rsidRPr="20366CA4">
      <w:rPr>
        <w:color w:val="003E6A"/>
      </w:rPr>
      <w:fldChar w:fldCharType="begin"/>
    </w:r>
    <w:r w:rsidR="001358C5" w:rsidRPr="00B74CE3">
      <w:rPr>
        <w:color w:val="003E6A"/>
      </w:rPr>
      <w:instrText xml:space="preserve"> PAGE   \* MERGEFORMAT </w:instrText>
    </w:r>
    <w:r w:rsidR="001358C5" w:rsidRPr="20366CA4">
      <w:rPr>
        <w:color w:val="003E6A"/>
      </w:rPr>
      <w:fldChar w:fldCharType="separate"/>
    </w:r>
    <w:r w:rsidR="20366CA4" w:rsidRPr="00B74CE3">
      <w:rPr>
        <w:color w:val="003E6A"/>
      </w:rPr>
      <w:t>1</w:t>
    </w:r>
    <w:r w:rsidR="001358C5" w:rsidRPr="20366CA4">
      <w:rPr>
        <w:noProof/>
        <w:color w:val="003E6A"/>
      </w:rPr>
      <w:fldChar w:fldCharType="end"/>
    </w:r>
    <w:r w:rsidR="20366CA4" w:rsidRPr="00B74CE3">
      <w:rPr>
        <w:noProof/>
        <w:color w:val="003E6A"/>
      </w:rPr>
      <w:t xml:space="preserve"> of </w:t>
    </w:r>
    <w:r w:rsidR="001358C5" w:rsidRPr="00B74CE3">
      <w:rPr>
        <w:noProof/>
        <w:color w:val="003E6A"/>
      </w:rPr>
      <w:fldChar w:fldCharType="begin"/>
    </w:r>
    <w:r w:rsidR="001358C5" w:rsidRPr="00B74CE3">
      <w:rPr>
        <w:noProof/>
        <w:color w:val="003E6A"/>
      </w:rPr>
      <w:instrText xml:space="preserve"> NUMPAGES  \* Arabic  \* MERGEFORMAT </w:instrText>
    </w:r>
    <w:r w:rsidR="001358C5" w:rsidRPr="00B74CE3">
      <w:rPr>
        <w:noProof/>
        <w:color w:val="003E6A"/>
      </w:rPr>
      <w:fldChar w:fldCharType="separate"/>
    </w:r>
    <w:r w:rsidR="20366CA4" w:rsidRPr="00B74CE3">
      <w:rPr>
        <w:noProof/>
        <w:color w:val="003E6A"/>
      </w:rPr>
      <w:t>2</w:t>
    </w:r>
    <w:r w:rsidR="001358C5" w:rsidRPr="00B74CE3">
      <w:rPr>
        <w:noProof/>
        <w:color w:val="003E6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88FF" w14:textId="6CAF56D0" w:rsidR="00BC22C7" w:rsidRDefault="00C127EF" w:rsidP="005829B9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9270" behindDoc="0" locked="0" layoutInCell="1" allowOverlap="1" wp14:anchorId="1DA26220" wp14:editId="666DC6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1150" cy="365125"/>
              <wp:effectExtent l="0" t="0" r="12700" b="0"/>
              <wp:wrapNone/>
              <wp:docPr id="1807923565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FFAC9" w14:textId="4764E1A3" w:rsidR="00C127EF" w:rsidRPr="00C127EF" w:rsidRDefault="00C127EF" w:rsidP="00C127E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127E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2622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Public" style="position:absolute;margin-left:0;margin-top:0;width:24.5pt;height:28.75pt;z-index:25165927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F9FFAC9" w14:textId="4764E1A3" w:rsidR="00C127EF" w:rsidRPr="00C127EF" w:rsidRDefault="00C127EF" w:rsidP="00C127E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C127EF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C95243" w14:textId="77777777" w:rsidR="00BC22C7" w:rsidRDefault="00BC22C7" w:rsidP="005829B9">
    <w:pPr>
      <w:pStyle w:val="Footer"/>
      <w:jc w:val="left"/>
    </w:pPr>
  </w:p>
  <w:p w14:paraId="4065B3F3" w14:textId="77777777" w:rsidR="00BC22C7" w:rsidRDefault="00BC22C7" w:rsidP="005829B9">
    <w:pPr>
      <w:pStyle w:val="Footer"/>
      <w:jc w:val="left"/>
    </w:pPr>
  </w:p>
  <w:p w14:paraId="18B5426D" w14:textId="77777777" w:rsidR="00BC22C7" w:rsidRDefault="00BC22C7" w:rsidP="005829B9">
    <w:pPr>
      <w:pStyle w:val="Footer"/>
      <w:jc w:val="left"/>
    </w:pPr>
  </w:p>
  <w:p w14:paraId="7CC21E92" w14:textId="77777777" w:rsidR="001358C5" w:rsidRDefault="005829B9" w:rsidP="005829B9">
    <w:pPr>
      <w:pStyle w:val="Footer"/>
      <w:jc w:val="left"/>
    </w:pPr>
    <w:r>
      <w:rPr>
        <w:noProof/>
      </w:rPr>
      <w:drawing>
        <wp:anchor distT="0" distB="0" distL="114300" distR="114300" simplePos="0" relativeHeight="251658246" behindDoc="1" locked="0" layoutInCell="1" allowOverlap="1" wp14:anchorId="60D03B88" wp14:editId="2F88C3B9">
          <wp:simplePos x="0" y="0"/>
          <wp:positionH relativeFrom="column">
            <wp:posOffset>0</wp:posOffset>
          </wp:positionH>
          <wp:positionV relativeFrom="paragraph">
            <wp:posOffset>-540212</wp:posOffset>
          </wp:positionV>
          <wp:extent cx="360000" cy="801360"/>
          <wp:effectExtent l="0" t="0" r="2540" b="0"/>
          <wp:wrapNone/>
          <wp:docPr id="1593110218" name="Graphic 1593110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966391" name="Graphic 8969663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80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1BB21D" w14:textId="77777777" w:rsidR="00F34CFE" w:rsidRPr="00F34CFE" w:rsidRDefault="004A2305" w:rsidP="004A2305">
    <w:pPr>
      <w:pStyle w:val="Footer"/>
    </w:pPr>
    <w:r>
      <w:t xml:space="preserve">Authorised by: </w:t>
    </w:r>
    <w:r w:rsidR="00121EBC">
      <w:t xml:space="preserve">Executive Manager Corporate </w:t>
    </w:r>
    <w:proofErr w:type="gramStart"/>
    <w:r w:rsidR="00121EBC">
      <w:t>Services</w:t>
    </w:r>
    <w:r>
      <w:t xml:space="preserve">  |</w:t>
    </w:r>
    <w:proofErr w:type="gramEnd"/>
    <w:r>
      <w:t xml:space="preserve">  V</w:t>
    </w:r>
    <w:r w:rsidR="00121EBC">
      <w:t>1</w:t>
    </w:r>
    <w:r>
      <w:t>.</w:t>
    </w:r>
    <w:r w:rsidR="00121EBC">
      <w:t>0</w:t>
    </w:r>
    <w:r>
      <w:t xml:space="preserve"> July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B152E" w14:textId="77777777" w:rsidR="00C03988" w:rsidRDefault="00C03988" w:rsidP="001C22F3">
      <w:pPr>
        <w:spacing w:after="0" w:line="240" w:lineRule="auto"/>
      </w:pPr>
      <w:r>
        <w:separator/>
      </w:r>
    </w:p>
  </w:footnote>
  <w:footnote w:type="continuationSeparator" w:id="0">
    <w:p w14:paraId="70A2B838" w14:textId="77777777" w:rsidR="00C03988" w:rsidRDefault="00C03988" w:rsidP="001C22F3">
      <w:pPr>
        <w:spacing w:after="0" w:line="240" w:lineRule="auto"/>
      </w:pPr>
      <w:r>
        <w:continuationSeparator/>
      </w:r>
    </w:p>
  </w:footnote>
  <w:footnote w:type="continuationNotice" w:id="1">
    <w:p w14:paraId="77E69DC7" w14:textId="77777777" w:rsidR="00C03988" w:rsidRDefault="00C039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B72B" w14:textId="1DE36066" w:rsidR="001358C5" w:rsidRDefault="00CA4A0C" w:rsidP="00CA4A0C">
    <w:pPr>
      <w:pStyle w:val="Referenceheading"/>
    </w:pPr>
    <w:r>
      <w:rPr>
        <w:noProof/>
      </w:rPr>
      <w:drawing>
        <wp:anchor distT="0" distB="0" distL="114300" distR="114300" simplePos="0" relativeHeight="251658243" behindDoc="1" locked="0" layoutInCell="1" allowOverlap="1" wp14:anchorId="53700C83" wp14:editId="0C9CF2DB">
          <wp:simplePos x="0" y="0"/>
          <wp:positionH relativeFrom="margin">
            <wp:align>right</wp:align>
          </wp:positionH>
          <wp:positionV relativeFrom="page">
            <wp:posOffset>222360</wp:posOffset>
          </wp:positionV>
          <wp:extent cx="1121410" cy="841375"/>
          <wp:effectExtent l="0" t="0" r="2540" b="0"/>
          <wp:wrapNone/>
          <wp:docPr id="1319730334" name="Graphic 1319730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018941" name="Picture 2980189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410" cy="841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3007E11">
      <w:t>Commissioning Forms</w:t>
    </w:r>
    <w:r w:rsidRPr="005E7847">
      <w:br/>
    </w:r>
    <w:r w:rsidR="73007E11" w:rsidRPr="005E7847">
      <w:t>SWSPHN-</w:t>
    </w:r>
    <w:r w:rsidR="73007E11">
      <w:t>F</w:t>
    </w:r>
    <w:r w:rsidR="73007E11" w:rsidRPr="005E7847">
      <w:t>-49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0F3D" w14:textId="77777777" w:rsidR="003757FA" w:rsidRPr="005E7847" w:rsidRDefault="003757FA" w:rsidP="003757FA">
    <w:pPr>
      <w:pStyle w:val="Referenceheading"/>
    </w:pPr>
    <w:r>
      <w:rPr>
        <w:noProof/>
      </w:rPr>
      <w:drawing>
        <wp:anchor distT="0" distB="0" distL="114300" distR="114300" simplePos="0" relativeHeight="251658245" behindDoc="1" locked="0" layoutInCell="1" allowOverlap="1" wp14:anchorId="3386F507" wp14:editId="5B72DE8A">
          <wp:simplePos x="0" y="0"/>
          <wp:positionH relativeFrom="column">
            <wp:posOffset>5071110</wp:posOffset>
          </wp:positionH>
          <wp:positionV relativeFrom="margin">
            <wp:posOffset>-1102995</wp:posOffset>
          </wp:positionV>
          <wp:extent cx="1121410" cy="841375"/>
          <wp:effectExtent l="0" t="0" r="2540" b="0"/>
          <wp:wrapNone/>
          <wp:docPr id="1879796171" name="Graphic 1879796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018941" name="Picture 2980189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410" cy="841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Support</w:t>
    </w:r>
    <w:r w:rsidRPr="005E7847">
      <w:br/>
      <w:t>SWSPHN-</w:t>
    </w:r>
    <w:r>
      <w:t>F</w:t>
    </w:r>
    <w:r w:rsidRPr="005E7847">
      <w:t>-</w:t>
    </w:r>
    <w:r>
      <w:t>XX</w:t>
    </w:r>
  </w:p>
  <w:p w14:paraId="52C093B1" w14:textId="77777777" w:rsidR="00910DD1" w:rsidRDefault="00910D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85E"/>
    <w:multiLevelType w:val="hybridMultilevel"/>
    <w:tmpl w:val="CB1452E8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0320F3"/>
    <w:multiLevelType w:val="multilevel"/>
    <w:tmpl w:val="DE2CFEB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pStyle w:val="Heading5"/>
      <w:lvlText w:val="%1.%2.%3.%4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" w15:restartNumberingAfterBreak="0">
    <w:nsid w:val="1E526495"/>
    <w:multiLevelType w:val="multilevel"/>
    <w:tmpl w:val="C5A4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6E10EB"/>
    <w:multiLevelType w:val="hybridMultilevel"/>
    <w:tmpl w:val="6C58F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D55AC"/>
    <w:multiLevelType w:val="hybridMultilevel"/>
    <w:tmpl w:val="CDA829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979AC"/>
    <w:multiLevelType w:val="hybridMultilevel"/>
    <w:tmpl w:val="30523506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0FF4ABA"/>
    <w:multiLevelType w:val="hybridMultilevel"/>
    <w:tmpl w:val="1596A2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F8443D"/>
    <w:multiLevelType w:val="hybridMultilevel"/>
    <w:tmpl w:val="EAA8B0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20C40"/>
    <w:multiLevelType w:val="hybridMultilevel"/>
    <w:tmpl w:val="364690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202E14"/>
    <w:multiLevelType w:val="hybridMultilevel"/>
    <w:tmpl w:val="BF4C4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B7411"/>
    <w:multiLevelType w:val="hybridMultilevel"/>
    <w:tmpl w:val="148A307C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7AC0651E"/>
    <w:multiLevelType w:val="hybridMultilevel"/>
    <w:tmpl w:val="D6DE86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253598">
    <w:abstractNumId w:val="1"/>
  </w:num>
  <w:num w:numId="2" w16cid:durableId="254484937">
    <w:abstractNumId w:val="9"/>
  </w:num>
  <w:num w:numId="3" w16cid:durableId="923494129">
    <w:abstractNumId w:val="0"/>
  </w:num>
  <w:num w:numId="4" w16cid:durableId="46539023">
    <w:abstractNumId w:val="10"/>
  </w:num>
  <w:num w:numId="5" w16cid:durableId="202405890">
    <w:abstractNumId w:val="6"/>
  </w:num>
  <w:num w:numId="6" w16cid:durableId="754744186">
    <w:abstractNumId w:val="8"/>
  </w:num>
  <w:num w:numId="7" w16cid:durableId="459156179">
    <w:abstractNumId w:val="5"/>
  </w:num>
  <w:num w:numId="8" w16cid:durableId="294603790">
    <w:abstractNumId w:val="2"/>
  </w:num>
  <w:num w:numId="9" w16cid:durableId="467627227">
    <w:abstractNumId w:val="7"/>
  </w:num>
  <w:num w:numId="10" w16cid:durableId="1046374994">
    <w:abstractNumId w:val="4"/>
  </w:num>
  <w:num w:numId="11" w16cid:durableId="1943225724">
    <w:abstractNumId w:val="11"/>
  </w:num>
  <w:num w:numId="12" w16cid:durableId="1124734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E3"/>
    <w:rsid w:val="00000942"/>
    <w:rsid w:val="00002C17"/>
    <w:rsid w:val="00004F27"/>
    <w:rsid w:val="00005B81"/>
    <w:rsid w:val="00007714"/>
    <w:rsid w:val="000122A1"/>
    <w:rsid w:val="00013764"/>
    <w:rsid w:val="00014B79"/>
    <w:rsid w:val="00015BF3"/>
    <w:rsid w:val="00020E06"/>
    <w:rsid w:val="00022F9A"/>
    <w:rsid w:val="00025A5F"/>
    <w:rsid w:val="00027393"/>
    <w:rsid w:val="00031B30"/>
    <w:rsid w:val="00031F67"/>
    <w:rsid w:val="00033D88"/>
    <w:rsid w:val="00047144"/>
    <w:rsid w:val="00054B2E"/>
    <w:rsid w:val="00056660"/>
    <w:rsid w:val="00056768"/>
    <w:rsid w:val="000626DB"/>
    <w:rsid w:val="0006316A"/>
    <w:rsid w:val="00064510"/>
    <w:rsid w:val="00064717"/>
    <w:rsid w:val="00065D46"/>
    <w:rsid w:val="000660F3"/>
    <w:rsid w:val="00074285"/>
    <w:rsid w:val="00075FC4"/>
    <w:rsid w:val="00076EBD"/>
    <w:rsid w:val="00077F1C"/>
    <w:rsid w:val="00085BF4"/>
    <w:rsid w:val="00087CB5"/>
    <w:rsid w:val="00087E46"/>
    <w:rsid w:val="00090FB1"/>
    <w:rsid w:val="000924C6"/>
    <w:rsid w:val="00092A24"/>
    <w:rsid w:val="000A31BA"/>
    <w:rsid w:val="000A50C3"/>
    <w:rsid w:val="000A7830"/>
    <w:rsid w:val="000B053E"/>
    <w:rsid w:val="000B1DB5"/>
    <w:rsid w:val="000B2151"/>
    <w:rsid w:val="000B4B49"/>
    <w:rsid w:val="000B4F88"/>
    <w:rsid w:val="000C40E6"/>
    <w:rsid w:val="000C48F4"/>
    <w:rsid w:val="000C6909"/>
    <w:rsid w:val="000C7148"/>
    <w:rsid w:val="000D1B47"/>
    <w:rsid w:val="000D20F1"/>
    <w:rsid w:val="000D2E81"/>
    <w:rsid w:val="000D2ED4"/>
    <w:rsid w:val="000D37E2"/>
    <w:rsid w:val="000D7F45"/>
    <w:rsid w:val="000E2BAD"/>
    <w:rsid w:val="000E45E3"/>
    <w:rsid w:val="000E6A68"/>
    <w:rsid w:val="000E7E5A"/>
    <w:rsid w:val="000F187D"/>
    <w:rsid w:val="000F4242"/>
    <w:rsid w:val="000F4B0A"/>
    <w:rsid w:val="000F5238"/>
    <w:rsid w:val="000F5368"/>
    <w:rsid w:val="000F5656"/>
    <w:rsid w:val="000F6050"/>
    <w:rsid w:val="001007A4"/>
    <w:rsid w:val="00101280"/>
    <w:rsid w:val="00103F9D"/>
    <w:rsid w:val="00114097"/>
    <w:rsid w:val="001143E9"/>
    <w:rsid w:val="00114C50"/>
    <w:rsid w:val="00117237"/>
    <w:rsid w:val="001175D5"/>
    <w:rsid w:val="00117987"/>
    <w:rsid w:val="00121EBC"/>
    <w:rsid w:val="00122717"/>
    <w:rsid w:val="00125F79"/>
    <w:rsid w:val="0013068E"/>
    <w:rsid w:val="00130737"/>
    <w:rsid w:val="00131915"/>
    <w:rsid w:val="00133BDD"/>
    <w:rsid w:val="001358C5"/>
    <w:rsid w:val="0014076C"/>
    <w:rsid w:val="00142C7E"/>
    <w:rsid w:val="00142D13"/>
    <w:rsid w:val="001431B9"/>
    <w:rsid w:val="0014381E"/>
    <w:rsid w:val="00160E5A"/>
    <w:rsid w:val="00160F56"/>
    <w:rsid w:val="00164593"/>
    <w:rsid w:val="00164EDB"/>
    <w:rsid w:val="00170216"/>
    <w:rsid w:val="00175154"/>
    <w:rsid w:val="00175AC3"/>
    <w:rsid w:val="00182FB2"/>
    <w:rsid w:val="00184A98"/>
    <w:rsid w:val="00184C64"/>
    <w:rsid w:val="001908DB"/>
    <w:rsid w:val="001939E7"/>
    <w:rsid w:val="001942BF"/>
    <w:rsid w:val="00196320"/>
    <w:rsid w:val="0019664D"/>
    <w:rsid w:val="00196C34"/>
    <w:rsid w:val="00196FF8"/>
    <w:rsid w:val="00197D3E"/>
    <w:rsid w:val="001A1C7A"/>
    <w:rsid w:val="001A3DDC"/>
    <w:rsid w:val="001A6EC2"/>
    <w:rsid w:val="001A7CC4"/>
    <w:rsid w:val="001B0735"/>
    <w:rsid w:val="001B165E"/>
    <w:rsid w:val="001B21F6"/>
    <w:rsid w:val="001B4AE9"/>
    <w:rsid w:val="001B5454"/>
    <w:rsid w:val="001B5FCC"/>
    <w:rsid w:val="001C2049"/>
    <w:rsid w:val="001C22F3"/>
    <w:rsid w:val="001C2B73"/>
    <w:rsid w:val="001C44BB"/>
    <w:rsid w:val="001C5C85"/>
    <w:rsid w:val="001D0CC4"/>
    <w:rsid w:val="001D5F39"/>
    <w:rsid w:val="001D7F4F"/>
    <w:rsid w:val="001E0F71"/>
    <w:rsid w:val="001E1A0F"/>
    <w:rsid w:val="001E2375"/>
    <w:rsid w:val="001E3113"/>
    <w:rsid w:val="001E3B75"/>
    <w:rsid w:val="001E6211"/>
    <w:rsid w:val="001F1694"/>
    <w:rsid w:val="001F3612"/>
    <w:rsid w:val="001F452D"/>
    <w:rsid w:val="001F48CE"/>
    <w:rsid w:val="001F597E"/>
    <w:rsid w:val="001F5AE2"/>
    <w:rsid w:val="001F6ECC"/>
    <w:rsid w:val="001F72D6"/>
    <w:rsid w:val="001F7A1D"/>
    <w:rsid w:val="00200E49"/>
    <w:rsid w:val="002020C3"/>
    <w:rsid w:val="002032F3"/>
    <w:rsid w:val="002033E3"/>
    <w:rsid w:val="002058CA"/>
    <w:rsid w:val="0020623A"/>
    <w:rsid w:val="0021185E"/>
    <w:rsid w:val="002133DC"/>
    <w:rsid w:val="00215EC9"/>
    <w:rsid w:val="00216BBD"/>
    <w:rsid w:val="0021737E"/>
    <w:rsid w:val="002203F8"/>
    <w:rsid w:val="00221B64"/>
    <w:rsid w:val="00225836"/>
    <w:rsid w:val="002266F4"/>
    <w:rsid w:val="00226884"/>
    <w:rsid w:val="00230822"/>
    <w:rsid w:val="00237C61"/>
    <w:rsid w:val="00237DBC"/>
    <w:rsid w:val="002406A3"/>
    <w:rsid w:val="00241DFB"/>
    <w:rsid w:val="00257608"/>
    <w:rsid w:val="002617B3"/>
    <w:rsid w:val="00262A89"/>
    <w:rsid w:val="00262B99"/>
    <w:rsid w:val="00264032"/>
    <w:rsid w:val="00264151"/>
    <w:rsid w:val="002657CF"/>
    <w:rsid w:val="0026626B"/>
    <w:rsid w:val="002674FD"/>
    <w:rsid w:val="00274D31"/>
    <w:rsid w:val="002750C9"/>
    <w:rsid w:val="00281828"/>
    <w:rsid w:val="0028185E"/>
    <w:rsid w:val="00285147"/>
    <w:rsid w:val="00286631"/>
    <w:rsid w:val="00287CBE"/>
    <w:rsid w:val="00293864"/>
    <w:rsid w:val="00294A5B"/>
    <w:rsid w:val="00294AC6"/>
    <w:rsid w:val="00294B08"/>
    <w:rsid w:val="0029568E"/>
    <w:rsid w:val="002A0039"/>
    <w:rsid w:val="002A0F77"/>
    <w:rsid w:val="002A49DD"/>
    <w:rsid w:val="002B0F49"/>
    <w:rsid w:val="002B264F"/>
    <w:rsid w:val="002B30D2"/>
    <w:rsid w:val="002B3964"/>
    <w:rsid w:val="002B4272"/>
    <w:rsid w:val="002B4285"/>
    <w:rsid w:val="002C00BF"/>
    <w:rsid w:val="002C13D5"/>
    <w:rsid w:val="002C13FB"/>
    <w:rsid w:val="002C2A23"/>
    <w:rsid w:val="002C2A76"/>
    <w:rsid w:val="002C3C98"/>
    <w:rsid w:val="002C533C"/>
    <w:rsid w:val="002D05A9"/>
    <w:rsid w:val="002D16EA"/>
    <w:rsid w:val="002D424F"/>
    <w:rsid w:val="002D56DB"/>
    <w:rsid w:val="002D643F"/>
    <w:rsid w:val="002E13EF"/>
    <w:rsid w:val="002E7155"/>
    <w:rsid w:val="002E74F3"/>
    <w:rsid w:val="002F06B3"/>
    <w:rsid w:val="002F2C79"/>
    <w:rsid w:val="002F6436"/>
    <w:rsid w:val="00303EFC"/>
    <w:rsid w:val="0030460D"/>
    <w:rsid w:val="003060C6"/>
    <w:rsid w:val="003061A2"/>
    <w:rsid w:val="003072C5"/>
    <w:rsid w:val="00307393"/>
    <w:rsid w:val="00312A1B"/>
    <w:rsid w:val="0031440A"/>
    <w:rsid w:val="00320BD6"/>
    <w:rsid w:val="0032756A"/>
    <w:rsid w:val="00341A50"/>
    <w:rsid w:val="003455A0"/>
    <w:rsid w:val="0034647A"/>
    <w:rsid w:val="00351BA7"/>
    <w:rsid w:val="00352D9F"/>
    <w:rsid w:val="00352E19"/>
    <w:rsid w:val="00357C14"/>
    <w:rsid w:val="00360793"/>
    <w:rsid w:val="00363134"/>
    <w:rsid w:val="00364281"/>
    <w:rsid w:val="0036574C"/>
    <w:rsid w:val="00366489"/>
    <w:rsid w:val="00366582"/>
    <w:rsid w:val="00370431"/>
    <w:rsid w:val="00370B12"/>
    <w:rsid w:val="00370D04"/>
    <w:rsid w:val="003757FA"/>
    <w:rsid w:val="00377640"/>
    <w:rsid w:val="00386107"/>
    <w:rsid w:val="003870C8"/>
    <w:rsid w:val="0039165C"/>
    <w:rsid w:val="00393221"/>
    <w:rsid w:val="00394718"/>
    <w:rsid w:val="00394AE4"/>
    <w:rsid w:val="00396D5F"/>
    <w:rsid w:val="003A4A5D"/>
    <w:rsid w:val="003A59E6"/>
    <w:rsid w:val="003A79D5"/>
    <w:rsid w:val="003B093C"/>
    <w:rsid w:val="003B15C0"/>
    <w:rsid w:val="003B1C70"/>
    <w:rsid w:val="003B2DBC"/>
    <w:rsid w:val="003B4CB2"/>
    <w:rsid w:val="003B572F"/>
    <w:rsid w:val="003B5F4B"/>
    <w:rsid w:val="003B6A80"/>
    <w:rsid w:val="003C062A"/>
    <w:rsid w:val="003C5E63"/>
    <w:rsid w:val="003C6E3F"/>
    <w:rsid w:val="003D060E"/>
    <w:rsid w:val="003D5A0D"/>
    <w:rsid w:val="003D70D7"/>
    <w:rsid w:val="003D7E0B"/>
    <w:rsid w:val="003E1B27"/>
    <w:rsid w:val="003E2714"/>
    <w:rsid w:val="003E4E50"/>
    <w:rsid w:val="003F28F9"/>
    <w:rsid w:val="003F2E23"/>
    <w:rsid w:val="003F57D2"/>
    <w:rsid w:val="003F6B43"/>
    <w:rsid w:val="00403127"/>
    <w:rsid w:val="004039E0"/>
    <w:rsid w:val="00405DFA"/>
    <w:rsid w:val="00407492"/>
    <w:rsid w:val="0040D455"/>
    <w:rsid w:val="0041700A"/>
    <w:rsid w:val="00421BFE"/>
    <w:rsid w:val="004234D1"/>
    <w:rsid w:val="00423537"/>
    <w:rsid w:val="004248EF"/>
    <w:rsid w:val="0042522F"/>
    <w:rsid w:val="00430DD0"/>
    <w:rsid w:val="00431D79"/>
    <w:rsid w:val="0043200E"/>
    <w:rsid w:val="00433D98"/>
    <w:rsid w:val="0043605C"/>
    <w:rsid w:val="004363B1"/>
    <w:rsid w:val="0043684D"/>
    <w:rsid w:val="00437BE0"/>
    <w:rsid w:val="00437E5D"/>
    <w:rsid w:val="00440801"/>
    <w:rsid w:val="004433CE"/>
    <w:rsid w:val="00446D03"/>
    <w:rsid w:val="00454233"/>
    <w:rsid w:val="00454863"/>
    <w:rsid w:val="004571F7"/>
    <w:rsid w:val="0045778B"/>
    <w:rsid w:val="004578A5"/>
    <w:rsid w:val="0046288F"/>
    <w:rsid w:val="00463040"/>
    <w:rsid w:val="004639DB"/>
    <w:rsid w:val="0046446B"/>
    <w:rsid w:val="00465E7C"/>
    <w:rsid w:val="004662E9"/>
    <w:rsid w:val="00470AA7"/>
    <w:rsid w:val="004714A7"/>
    <w:rsid w:val="00473016"/>
    <w:rsid w:val="00473067"/>
    <w:rsid w:val="004738DE"/>
    <w:rsid w:val="00473DA1"/>
    <w:rsid w:val="004768D7"/>
    <w:rsid w:val="004770C1"/>
    <w:rsid w:val="004779C4"/>
    <w:rsid w:val="0048029D"/>
    <w:rsid w:val="0048114C"/>
    <w:rsid w:val="00481ACD"/>
    <w:rsid w:val="00485D0A"/>
    <w:rsid w:val="00490856"/>
    <w:rsid w:val="00493444"/>
    <w:rsid w:val="00493767"/>
    <w:rsid w:val="00493877"/>
    <w:rsid w:val="00493EEE"/>
    <w:rsid w:val="00494F54"/>
    <w:rsid w:val="004A20BA"/>
    <w:rsid w:val="004A2305"/>
    <w:rsid w:val="004B09DE"/>
    <w:rsid w:val="004B3B13"/>
    <w:rsid w:val="004B4829"/>
    <w:rsid w:val="004B5B45"/>
    <w:rsid w:val="004B6009"/>
    <w:rsid w:val="004C5023"/>
    <w:rsid w:val="004C6196"/>
    <w:rsid w:val="004D329D"/>
    <w:rsid w:val="004D371B"/>
    <w:rsid w:val="004D3896"/>
    <w:rsid w:val="004D741C"/>
    <w:rsid w:val="004E111E"/>
    <w:rsid w:val="004E3137"/>
    <w:rsid w:val="004E4A3C"/>
    <w:rsid w:val="004E4F94"/>
    <w:rsid w:val="004E665F"/>
    <w:rsid w:val="004E68E2"/>
    <w:rsid w:val="004E6F03"/>
    <w:rsid w:val="004E7F48"/>
    <w:rsid w:val="004F1384"/>
    <w:rsid w:val="004F1CAC"/>
    <w:rsid w:val="004F235C"/>
    <w:rsid w:val="004F401F"/>
    <w:rsid w:val="004F573D"/>
    <w:rsid w:val="004F6D70"/>
    <w:rsid w:val="004F7D1D"/>
    <w:rsid w:val="005015FC"/>
    <w:rsid w:val="00501FEE"/>
    <w:rsid w:val="00502B9B"/>
    <w:rsid w:val="005104F9"/>
    <w:rsid w:val="00510A3E"/>
    <w:rsid w:val="005119FE"/>
    <w:rsid w:val="0051349D"/>
    <w:rsid w:val="005138BA"/>
    <w:rsid w:val="00515A6B"/>
    <w:rsid w:val="005161F0"/>
    <w:rsid w:val="00522E26"/>
    <w:rsid w:val="00523864"/>
    <w:rsid w:val="00527F31"/>
    <w:rsid w:val="005302AC"/>
    <w:rsid w:val="00531C51"/>
    <w:rsid w:val="00531F58"/>
    <w:rsid w:val="00535124"/>
    <w:rsid w:val="00535D95"/>
    <w:rsid w:val="00536C8F"/>
    <w:rsid w:val="00540A44"/>
    <w:rsid w:val="005429DF"/>
    <w:rsid w:val="00544530"/>
    <w:rsid w:val="0054735C"/>
    <w:rsid w:val="00547682"/>
    <w:rsid w:val="00554515"/>
    <w:rsid w:val="00555367"/>
    <w:rsid w:val="00557537"/>
    <w:rsid w:val="00560159"/>
    <w:rsid w:val="005611A0"/>
    <w:rsid w:val="005612F9"/>
    <w:rsid w:val="00565E89"/>
    <w:rsid w:val="00570BF7"/>
    <w:rsid w:val="00572768"/>
    <w:rsid w:val="00574487"/>
    <w:rsid w:val="005753CA"/>
    <w:rsid w:val="005762AF"/>
    <w:rsid w:val="005829B9"/>
    <w:rsid w:val="00582ADA"/>
    <w:rsid w:val="005847C4"/>
    <w:rsid w:val="00585A33"/>
    <w:rsid w:val="00590995"/>
    <w:rsid w:val="00590B68"/>
    <w:rsid w:val="005920EB"/>
    <w:rsid w:val="005944B8"/>
    <w:rsid w:val="00597922"/>
    <w:rsid w:val="00597E51"/>
    <w:rsid w:val="005A0795"/>
    <w:rsid w:val="005A3817"/>
    <w:rsid w:val="005A543B"/>
    <w:rsid w:val="005A65E4"/>
    <w:rsid w:val="005A70B4"/>
    <w:rsid w:val="005B0845"/>
    <w:rsid w:val="005B7CE5"/>
    <w:rsid w:val="005C0D75"/>
    <w:rsid w:val="005C396D"/>
    <w:rsid w:val="005C40FD"/>
    <w:rsid w:val="005C4608"/>
    <w:rsid w:val="005C51C7"/>
    <w:rsid w:val="005C5E92"/>
    <w:rsid w:val="005C6109"/>
    <w:rsid w:val="005C66BF"/>
    <w:rsid w:val="005C7F1B"/>
    <w:rsid w:val="005D0B7A"/>
    <w:rsid w:val="005D0EE1"/>
    <w:rsid w:val="005D1E51"/>
    <w:rsid w:val="005D23AE"/>
    <w:rsid w:val="005D2A96"/>
    <w:rsid w:val="005D30A7"/>
    <w:rsid w:val="005D395D"/>
    <w:rsid w:val="005D542F"/>
    <w:rsid w:val="005D5E96"/>
    <w:rsid w:val="005D6B5A"/>
    <w:rsid w:val="005E07EA"/>
    <w:rsid w:val="005E0C53"/>
    <w:rsid w:val="005E7847"/>
    <w:rsid w:val="005F0310"/>
    <w:rsid w:val="005F123C"/>
    <w:rsid w:val="005F1BD0"/>
    <w:rsid w:val="005F3374"/>
    <w:rsid w:val="005F40B0"/>
    <w:rsid w:val="005F742D"/>
    <w:rsid w:val="00601BE5"/>
    <w:rsid w:val="00602F67"/>
    <w:rsid w:val="00604AEC"/>
    <w:rsid w:val="00607AF1"/>
    <w:rsid w:val="00610B95"/>
    <w:rsid w:val="00610CE3"/>
    <w:rsid w:val="00612734"/>
    <w:rsid w:val="0061446A"/>
    <w:rsid w:val="00616DF0"/>
    <w:rsid w:val="00620F4F"/>
    <w:rsid w:val="00621489"/>
    <w:rsid w:val="00624E8D"/>
    <w:rsid w:val="00625560"/>
    <w:rsid w:val="006257B8"/>
    <w:rsid w:val="0063293D"/>
    <w:rsid w:val="006333E8"/>
    <w:rsid w:val="00634056"/>
    <w:rsid w:val="006415B3"/>
    <w:rsid w:val="006423A3"/>
    <w:rsid w:val="006453F7"/>
    <w:rsid w:val="00645410"/>
    <w:rsid w:val="00645FC8"/>
    <w:rsid w:val="00650377"/>
    <w:rsid w:val="006515B1"/>
    <w:rsid w:val="00652FFB"/>
    <w:rsid w:val="006551D7"/>
    <w:rsid w:val="00655C60"/>
    <w:rsid w:val="006572D3"/>
    <w:rsid w:val="00660091"/>
    <w:rsid w:val="006607F7"/>
    <w:rsid w:val="00660964"/>
    <w:rsid w:val="00662BD0"/>
    <w:rsid w:val="00666F29"/>
    <w:rsid w:val="00675F06"/>
    <w:rsid w:val="00676809"/>
    <w:rsid w:val="006768AF"/>
    <w:rsid w:val="006803C8"/>
    <w:rsid w:val="00681BF9"/>
    <w:rsid w:val="00685ACD"/>
    <w:rsid w:val="00685BEB"/>
    <w:rsid w:val="006873EE"/>
    <w:rsid w:val="00691C28"/>
    <w:rsid w:val="00694669"/>
    <w:rsid w:val="00694F18"/>
    <w:rsid w:val="00695298"/>
    <w:rsid w:val="00695EA4"/>
    <w:rsid w:val="006A1D64"/>
    <w:rsid w:val="006B3FB9"/>
    <w:rsid w:val="006C22B4"/>
    <w:rsid w:val="006C7D99"/>
    <w:rsid w:val="006D0DD1"/>
    <w:rsid w:val="006D1052"/>
    <w:rsid w:val="006D12A5"/>
    <w:rsid w:val="006D36F1"/>
    <w:rsid w:val="006D7DE9"/>
    <w:rsid w:val="006E0539"/>
    <w:rsid w:val="006E0D92"/>
    <w:rsid w:val="006E12A8"/>
    <w:rsid w:val="006E2019"/>
    <w:rsid w:val="006E4894"/>
    <w:rsid w:val="006E4F0C"/>
    <w:rsid w:val="006E57AF"/>
    <w:rsid w:val="006E5847"/>
    <w:rsid w:val="006E72CD"/>
    <w:rsid w:val="006F1BD5"/>
    <w:rsid w:val="006F6627"/>
    <w:rsid w:val="006F6F22"/>
    <w:rsid w:val="007051D1"/>
    <w:rsid w:val="00705DD9"/>
    <w:rsid w:val="007100DB"/>
    <w:rsid w:val="00711601"/>
    <w:rsid w:val="00711F2A"/>
    <w:rsid w:val="00712FBB"/>
    <w:rsid w:val="00714140"/>
    <w:rsid w:val="00717518"/>
    <w:rsid w:val="00721981"/>
    <w:rsid w:val="0072435B"/>
    <w:rsid w:val="00725883"/>
    <w:rsid w:val="00726CDC"/>
    <w:rsid w:val="00727383"/>
    <w:rsid w:val="007316A6"/>
    <w:rsid w:val="00731885"/>
    <w:rsid w:val="00733DB9"/>
    <w:rsid w:val="00737A09"/>
    <w:rsid w:val="00741540"/>
    <w:rsid w:val="007415FD"/>
    <w:rsid w:val="00743311"/>
    <w:rsid w:val="00745B7E"/>
    <w:rsid w:val="007472DE"/>
    <w:rsid w:val="00747809"/>
    <w:rsid w:val="00750310"/>
    <w:rsid w:val="00751996"/>
    <w:rsid w:val="00753A84"/>
    <w:rsid w:val="007553F3"/>
    <w:rsid w:val="00755E40"/>
    <w:rsid w:val="00756C89"/>
    <w:rsid w:val="007579E8"/>
    <w:rsid w:val="007608AE"/>
    <w:rsid w:val="007617D2"/>
    <w:rsid w:val="0076511A"/>
    <w:rsid w:val="00766633"/>
    <w:rsid w:val="00766C6B"/>
    <w:rsid w:val="007707B2"/>
    <w:rsid w:val="00772D6A"/>
    <w:rsid w:val="00774644"/>
    <w:rsid w:val="00775114"/>
    <w:rsid w:val="007755B6"/>
    <w:rsid w:val="00782569"/>
    <w:rsid w:val="007828E1"/>
    <w:rsid w:val="00782C80"/>
    <w:rsid w:val="00782F0B"/>
    <w:rsid w:val="00783AF9"/>
    <w:rsid w:val="007864FA"/>
    <w:rsid w:val="00786572"/>
    <w:rsid w:val="00786994"/>
    <w:rsid w:val="007873F1"/>
    <w:rsid w:val="007A3CD8"/>
    <w:rsid w:val="007A6C4D"/>
    <w:rsid w:val="007A79A6"/>
    <w:rsid w:val="007B1D47"/>
    <w:rsid w:val="007B7FF9"/>
    <w:rsid w:val="007C47FA"/>
    <w:rsid w:val="007C550B"/>
    <w:rsid w:val="007D23B4"/>
    <w:rsid w:val="007D2425"/>
    <w:rsid w:val="007E0B93"/>
    <w:rsid w:val="007E0F55"/>
    <w:rsid w:val="007E121D"/>
    <w:rsid w:val="007E1DE7"/>
    <w:rsid w:val="007E4857"/>
    <w:rsid w:val="007E7369"/>
    <w:rsid w:val="007F19B0"/>
    <w:rsid w:val="007F3345"/>
    <w:rsid w:val="007F4802"/>
    <w:rsid w:val="007F5D7C"/>
    <w:rsid w:val="008042B3"/>
    <w:rsid w:val="0080659E"/>
    <w:rsid w:val="00806981"/>
    <w:rsid w:val="0081057B"/>
    <w:rsid w:val="00811B1A"/>
    <w:rsid w:val="008159F4"/>
    <w:rsid w:val="00815A81"/>
    <w:rsid w:val="00821DA9"/>
    <w:rsid w:val="00824E6A"/>
    <w:rsid w:val="008306CF"/>
    <w:rsid w:val="00832895"/>
    <w:rsid w:val="00835538"/>
    <w:rsid w:val="008355BB"/>
    <w:rsid w:val="00840770"/>
    <w:rsid w:val="00843CD5"/>
    <w:rsid w:val="00844AFC"/>
    <w:rsid w:val="0084797A"/>
    <w:rsid w:val="008523CE"/>
    <w:rsid w:val="00855F92"/>
    <w:rsid w:val="00864050"/>
    <w:rsid w:val="00864A01"/>
    <w:rsid w:val="00865254"/>
    <w:rsid w:val="0087234C"/>
    <w:rsid w:val="00875C6C"/>
    <w:rsid w:val="00876EF9"/>
    <w:rsid w:val="0087768A"/>
    <w:rsid w:val="00881A36"/>
    <w:rsid w:val="00881E3A"/>
    <w:rsid w:val="00882CF2"/>
    <w:rsid w:val="00882F37"/>
    <w:rsid w:val="00884284"/>
    <w:rsid w:val="00885091"/>
    <w:rsid w:val="00890EE8"/>
    <w:rsid w:val="00895466"/>
    <w:rsid w:val="0089596F"/>
    <w:rsid w:val="008A0563"/>
    <w:rsid w:val="008A2FFB"/>
    <w:rsid w:val="008B193C"/>
    <w:rsid w:val="008B206D"/>
    <w:rsid w:val="008B226A"/>
    <w:rsid w:val="008B3B3A"/>
    <w:rsid w:val="008B41EB"/>
    <w:rsid w:val="008B5B41"/>
    <w:rsid w:val="008C0A05"/>
    <w:rsid w:val="008C254E"/>
    <w:rsid w:val="008C35E4"/>
    <w:rsid w:val="008C7747"/>
    <w:rsid w:val="008D17F9"/>
    <w:rsid w:val="008D2F84"/>
    <w:rsid w:val="008D2F9B"/>
    <w:rsid w:val="008D4677"/>
    <w:rsid w:val="008D4E35"/>
    <w:rsid w:val="008E173D"/>
    <w:rsid w:val="008E4E8D"/>
    <w:rsid w:val="008E7202"/>
    <w:rsid w:val="008F0728"/>
    <w:rsid w:val="008F2782"/>
    <w:rsid w:val="008F5F07"/>
    <w:rsid w:val="00903FAF"/>
    <w:rsid w:val="00910DD1"/>
    <w:rsid w:val="00911143"/>
    <w:rsid w:val="00912E10"/>
    <w:rsid w:val="009148F9"/>
    <w:rsid w:val="00914CD1"/>
    <w:rsid w:val="00917DC6"/>
    <w:rsid w:val="009204B4"/>
    <w:rsid w:val="009221EB"/>
    <w:rsid w:val="00924C1A"/>
    <w:rsid w:val="0092533E"/>
    <w:rsid w:val="009269BD"/>
    <w:rsid w:val="00927E85"/>
    <w:rsid w:val="00930011"/>
    <w:rsid w:val="00930223"/>
    <w:rsid w:val="009315F6"/>
    <w:rsid w:val="00932092"/>
    <w:rsid w:val="00933953"/>
    <w:rsid w:val="009430C6"/>
    <w:rsid w:val="00944639"/>
    <w:rsid w:val="00946BDA"/>
    <w:rsid w:val="00950082"/>
    <w:rsid w:val="00952A18"/>
    <w:rsid w:val="00954A73"/>
    <w:rsid w:val="00961D0D"/>
    <w:rsid w:val="00962C66"/>
    <w:rsid w:val="00962C7A"/>
    <w:rsid w:val="009637AF"/>
    <w:rsid w:val="009664BB"/>
    <w:rsid w:val="00973596"/>
    <w:rsid w:val="009742C5"/>
    <w:rsid w:val="00975572"/>
    <w:rsid w:val="0097683A"/>
    <w:rsid w:val="00977462"/>
    <w:rsid w:val="009774E6"/>
    <w:rsid w:val="009803D5"/>
    <w:rsid w:val="009816D8"/>
    <w:rsid w:val="00981A80"/>
    <w:rsid w:val="00982D33"/>
    <w:rsid w:val="0098309C"/>
    <w:rsid w:val="00993944"/>
    <w:rsid w:val="00994230"/>
    <w:rsid w:val="009A5AD5"/>
    <w:rsid w:val="009A7083"/>
    <w:rsid w:val="009A7EF5"/>
    <w:rsid w:val="009B3D1D"/>
    <w:rsid w:val="009B3E22"/>
    <w:rsid w:val="009B6B67"/>
    <w:rsid w:val="009C1124"/>
    <w:rsid w:val="009C6C67"/>
    <w:rsid w:val="009D003C"/>
    <w:rsid w:val="009D0699"/>
    <w:rsid w:val="009D13F1"/>
    <w:rsid w:val="009D2494"/>
    <w:rsid w:val="009D29B9"/>
    <w:rsid w:val="009E0C90"/>
    <w:rsid w:val="009E1715"/>
    <w:rsid w:val="009E3656"/>
    <w:rsid w:val="009E40B3"/>
    <w:rsid w:val="009E7647"/>
    <w:rsid w:val="009F10F5"/>
    <w:rsid w:val="009F6F34"/>
    <w:rsid w:val="009F76A6"/>
    <w:rsid w:val="00A024E3"/>
    <w:rsid w:val="00A04566"/>
    <w:rsid w:val="00A10CC8"/>
    <w:rsid w:val="00A10D19"/>
    <w:rsid w:val="00A11779"/>
    <w:rsid w:val="00A13EA8"/>
    <w:rsid w:val="00A15153"/>
    <w:rsid w:val="00A16899"/>
    <w:rsid w:val="00A17B0B"/>
    <w:rsid w:val="00A20AA7"/>
    <w:rsid w:val="00A21410"/>
    <w:rsid w:val="00A230AF"/>
    <w:rsid w:val="00A2388A"/>
    <w:rsid w:val="00A24C8E"/>
    <w:rsid w:val="00A2502C"/>
    <w:rsid w:val="00A26CE7"/>
    <w:rsid w:val="00A30A3F"/>
    <w:rsid w:val="00A317A1"/>
    <w:rsid w:val="00A35098"/>
    <w:rsid w:val="00A35B1E"/>
    <w:rsid w:val="00A36A56"/>
    <w:rsid w:val="00A54D0A"/>
    <w:rsid w:val="00A669C6"/>
    <w:rsid w:val="00A72A1A"/>
    <w:rsid w:val="00A74468"/>
    <w:rsid w:val="00A74B34"/>
    <w:rsid w:val="00A74FCB"/>
    <w:rsid w:val="00A752A6"/>
    <w:rsid w:val="00A76D69"/>
    <w:rsid w:val="00A87B6A"/>
    <w:rsid w:val="00A90BC5"/>
    <w:rsid w:val="00A9108D"/>
    <w:rsid w:val="00A93C3B"/>
    <w:rsid w:val="00A949F3"/>
    <w:rsid w:val="00A965DB"/>
    <w:rsid w:val="00AA0122"/>
    <w:rsid w:val="00AA18B6"/>
    <w:rsid w:val="00AA3A07"/>
    <w:rsid w:val="00AB1B26"/>
    <w:rsid w:val="00AB1CC5"/>
    <w:rsid w:val="00AB2824"/>
    <w:rsid w:val="00AB30FC"/>
    <w:rsid w:val="00AC334B"/>
    <w:rsid w:val="00AD1622"/>
    <w:rsid w:val="00AD4D3E"/>
    <w:rsid w:val="00AD6BD5"/>
    <w:rsid w:val="00AD70A1"/>
    <w:rsid w:val="00AE0979"/>
    <w:rsid w:val="00AE36BC"/>
    <w:rsid w:val="00AE46DA"/>
    <w:rsid w:val="00AE4A01"/>
    <w:rsid w:val="00AE5DAD"/>
    <w:rsid w:val="00AE7219"/>
    <w:rsid w:val="00AF312A"/>
    <w:rsid w:val="00AF59FC"/>
    <w:rsid w:val="00B008A0"/>
    <w:rsid w:val="00B00D44"/>
    <w:rsid w:val="00B019B9"/>
    <w:rsid w:val="00B03334"/>
    <w:rsid w:val="00B03AB8"/>
    <w:rsid w:val="00B04C3F"/>
    <w:rsid w:val="00B0727E"/>
    <w:rsid w:val="00B107D5"/>
    <w:rsid w:val="00B12391"/>
    <w:rsid w:val="00B13366"/>
    <w:rsid w:val="00B14E92"/>
    <w:rsid w:val="00B16F96"/>
    <w:rsid w:val="00B171B9"/>
    <w:rsid w:val="00B1774F"/>
    <w:rsid w:val="00B17D8B"/>
    <w:rsid w:val="00B232C9"/>
    <w:rsid w:val="00B234F6"/>
    <w:rsid w:val="00B27500"/>
    <w:rsid w:val="00B278A4"/>
    <w:rsid w:val="00B31907"/>
    <w:rsid w:val="00B354F2"/>
    <w:rsid w:val="00B37666"/>
    <w:rsid w:val="00B5765B"/>
    <w:rsid w:val="00B63082"/>
    <w:rsid w:val="00B678FD"/>
    <w:rsid w:val="00B67BF5"/>
    <w:rsid w:val="00B67CF5"/>
    <w:rsid w:val="00B67D5C"/>
    <w:rsid w:val="00B71E88"/>
    <w:rsid w:val="00B721E8"/>
    <w:rsid w:val="00B738DE"/>
    <w:rsid w:val="00B74CE3"/>
    <w:rsid w:val="00B760B3"/>
    <w:rsid w:val="00B77B98"/>
    <w:rsid w:val="00B801C1"/>
    <w:rsid w:val="00B8228C"/>
    <w:rsid w:val="00B83374"/>
    <w:rsid w:val="00B84A2C"/>
    <w:rsid w:val="00B84ECC"/>
    <w:rsid w:val="00B860D4"/>
    <w:rsid w:val="00B92293"/>
    <w:rsid w:val="00B9409D"/>
    <w:rsid w:val="00B95D87"/>
    <w:rsid w:val="00B96006"/>
    <w:rsid w:val="00B963C5"/>
    <w:rsid w:val="00B964D1"/>
    <w:rsid w:val="00B971DD"/>
    <w:rsid w:val="00BA2CFF"/>
    <w:rsid w:val="00BA32DE"/>
    <w:rsid w:val="00BA44BC"/>
    <w:rsid w:val="00BA77E3"/>
    <w:rsid w:val="00BB01B4"/>
    <w:rsid w:val="00BB0DB0"/>
    <w:rsid w:val="00BB1593"/>
    <w:rsid w:val="00BB15C2"/>
    <w:rsid w:val="00BB1DA7"/>
    <w:rsid w:val="00BB50EB"/>
    <w:rsid w:val="00BB5F3A"/>
    <w:rsid w:val="00BC103D"/>
    <w:rsid w:val="00BC22C7"/>
    <w:rsid w:val="00BD0D63"/>
    <w:rsid w:val="00BD17D1"/>
    <w:rsid w:val="00BD1B7C"/>
    <w:rsid w:val="00BD2F39"/>
    <w:rsid w:val="00BD3767"/>
    <w:rsid w:val="00BD76B7"/>
    <w:rsid w:val="00BE6C96"/>
    <w:rsid w:val="00BE7E36"/>
    <w:rsid w:val="00BF0912"/>
    <w:rsid w:val="00BF0ACF"/>
    <w:rsid w:val="00BF113E"/>
    <w:rsid w:val="00BF11FE"/>
    <w:rsid w:val="00BF3701"/>
    <w:rsid w:val="00BF49E2"/>
    <w:rsid w:val="00C008BA"/>
    <w:rsid w:val="00C0187B"/>
    <w:rsid w:val="00C02A61"/>
    <w:rsid w:val="00C03988"/>
    <w:rsid w:val="00C1011C"/>
    <w:rsid w:val="00C127EF"/>
    <w:rsid w:val="00C1666A"/>
    <w:rsid w:val="00C17355"/>
    <w:rsid w:val="00C24674"/>
    <w:rsid w:val="00C25D8B"/>
    <w:rsid w:val="00C35869"/>
    <w:rsid w:val="00C36666"/>
    <w:rsid w:val="00C36ED5"/>
    <w:rsid w:val="00C4174B"/>
    <w:rsid w:val="00C42C0D"/>
    <w:rsid w:val="00C43127"/>
    <w:rsid w:val="00C443E1"/>
    <w:rsid w:val="00C46274"/>
    <w:rsid w:val="00C47C92"/>
    <w:rsid w:val="00C53FA7"/>
    <w:rsid w:val="00C56E21"/>
    <w:rsid w:val="00C570B2"/>
    <w:rsid w:val="00C5732F"/>
    <w:rsid w:val="00C57F7D"/>
    <w:rsid w:val="00C607C8"/>
    <w:rsid w:val="00C60B4B"/>
    <w:rsid w:val="00C62FC8"/>
    <w:rsid w:val="00C63C2C"/>
    <w:rsid w:val="00C65B54"/>
    <w:rsid w:val="00C66759"/>
    <w:rsid w:val="00C7142C"/>
    <w:rsid w:val="00C7142F"/>
    <w:rsid w:val="00C738A0"/>
    <w:rsid w:val="00C76432"/>
    <w:rsid w:val="00C76607"/>
    <w:rsid w:val="00C80E20"/>
    <w:rsid w:val="00C81DD7"/>
    <w:rsid w:val="00C824D8"/>
    <w:rsid w:val="00C84C55"/>
    <w:rsid w:val="00C84E76"/>
    <w:rsid w:val="00C87C3F"/>
    <w:rsid w:val="00C87D3D"/>
    <w:rsid w:val="00C90520"/>
    <w:rsid w:val="00C912F7"/>
    <w:rsid w:val="00C91E45"/>
    <w:rsid w:val="00C9440D"/>
    <w:rsid w:val="00C97E76"/>
    <w:rsid w:val="00CA0966"/>
    <w:rsid w:val="00CA1695"/>
    <w:rsid w:val="00CA4A0C"/>
    <w:rsid w:val="00CB04AD"/>
    <w:rsid w:val="00CB07CC"/>
    <w:rsid w:val="00CB0C19"/>
    <w:rsid w:val="00CB3721"/>
    <w:rsid w:val="00CB3D13"/>
    <w:rsid w:val="00CC058F"/>
    <w:rsid w:val="00CC38FD"/>
    <w:rsid w:val="00CC6EA2"/>
    <w:rsid w:val="00CD3AF4"/>
    <w:rsid w:val="00CE0158"/>
    <w:rsid w:val="00CE0D51"/>
    <w:rsid w:val="00CE5569"/>
    <w:rsid w:val="00CE5CEC"/>
    <w:rsid w:val="00CE60C3"/>
    <w:rsid w:val="00CF1B0F"/>
    <w:rsid w:val="00CF38AB"/>
    <w:rsid w:val="00CF67DF"/>
    <w:rsid w:val="00D00B30"/>
    <w:rsid w:val="00D01C96"/>
    <w:rsid w:val="00D02A54"/>
    <w:rsid w:val="00D02C0A"/>
    <w:rsid w:val="00D03744"/>
    <w:rsid w:val="00D07659"/>
    <w:rsid w:val="00D10BD5"/>
    <w:rsid w:val="00D13CC0"/>
    <w:rsid w:val="00D22FAE"/>
    <w:rsid w:val="00D24713"/>
    <w:rsid w:val="00D25BE1"/>
    <w:rsid w:val="00D3257A"/>
    <w:rsid w:val="00D33495"/>
    <w:rsid w:val="00D36961"/>
    <w:rsid w:val="00D36A6E"/>
    <w:rsid w:val="00D36A82"/>
    <w:rsid w:val="00D40530"/>
    <w:rsid w:val="00D40FF2"/>
    <w:rsid w:val="00D43778"/>
    <w:rsid w:val="00D445C5"/>
    <w:rsid w:val="00D46101"/>
    <w:rsid w:val="00D539CB"/>
    <w:rsid w:val="00D550DE"/>
    <w:rsid w:val="00D61AC2"/>
    <w:rsid w:val="00D64C29"/>
    <w:rsid w:val="00D666D4"/>
    <w:rsid w:val="00D6723E"/>
    <w:rsid w:val="00D74DF8"/>
    <w:rsid w:val="00D762B1"/>
    <w:rsid w:val="00D80401"/>
    <w:rsid w:val="00D879E1"/>
    <w:rsid w:val="00D901CE"/>
    <w:rsid w:val="00D92FCA"/>
    <w:rsid w:val="00D953AB"/>
    <w:rsid w:val="00D97853"/>
    <w:rsid w:val="00D97B15"/>
    <w:rsid w:val="00DA0A83"/>
    <w:rsid w:val="00DA24EF"/>
    <w:rsid w:val="00DA28C7"/>
    <w:rsid w:val="00DA42B8"/>
    <w:rsid w:val="00DA719F"/>
    <w:rsid w:val="00DB035F"/>
    <w:rsid w:val="00DB07B0"/>
    <w:rsid w:val="00DB2258"/>
    <w:rsid w:val="00DB42F2"/>
    <w:rsid w:val="00DB6ACA"/>
    <w:rsid w:val="00DC003E"/>
    <w:rsid w:val="00DC2348"/>
    <w:rsid w:val="00DC27A9"/>
    <w:rsid w:val="00DC4E11"/>
    <w:rsid w:val="00DC659E"/>
    <w:rsid w:val="00DC66FD"/>
    <w:rsid w:val="00DC7448"/>
    <w:rsid w:val="00DD234E"/>
    <w:rsid w:val="00DD61D4"/>
    <w:rsid w:val="00DD7ED9"/>
    <w:rsid w:val="00DE19FB"/>
    <w:rsid w:val="00DE569A"/>
    <w:rsid w:val="00DE7971"/>
    <w:rsid w:val="00DF1A8E"/>
    <w:rsid w:val="00DF3207"/>
    <w:rsid w:val="00DF352E"/>
    <w:rsid w:val="00DF43E0"/>
    <w:rsid w:val="00E0317F"/>
    <w:rsid w:val="00E03F93"/>
    <w:rsid w:val="00E10A5F"/>
    <w:rsid w:val="00E11BBF"/>
    <w:rsid w:val="00E147EF"/>
    <w:rsid w:val="00E16327"/>
    <w:rsid w:val="00E201B7"/>
    <w:rsid w:val="00E22039"/>
    <w:rsid w:val="00E23887"/>
    <w:rsid w:val="00E2535B"/>
    <w:rsid w:val="00E25658"/>
    <w:rsid w:val="00E25A8D"/>
    <w:rsid w:val="00E27FBC"/>
    <w:rsid w:val="00E30D9D"/>
    <w:rsid w:val="00E32FDD"/>
    <w:rsid w:val="00E33BD8"/>
    <w:rsid w:val="00E35A21"/>
    <w:rsid w:val="00E377D1"/>
    <w:rsid w:val="00E37FE5"/>
    <w:rsid w:val="00E44D26"/>
    <w:rsid w:val="00E46A19"/>
    <w:rsid w:val="00E473D1"/>
    <w:rsid w:val="00E5009B"/>
    <w:rsid w:val="00E515BA"/>
    <w:rsid w:val="00E548FE"/>
    <w:rsid w:val="00E55A65"/>
    <w:rsid w:val="00E56354"/>
    <w:rsid w:val="00E567AE"/>
    <w:rsid w:val="00E62E88"/>
    <w:rsid w:val="00E6605E"/>
    <w:rsid w:val="00E66542"/>
    <w:rsid w:val="00E70E51"/>
    <w:rsid w:val="00E72956"/>
    <w:rsid w:val="00E72A2B"/>
    <w:rsid w:val="00E72FD8"/>
    <w:rsid w:val="00E73986"/>
    <w:rsid w:val="00E77E04"/>
    <w:rsid w:val="00E80346"/>
    <w:rsid w:val="00E91B0C"/>
    <w:rsid w:val="00E9284D"/>
    <w:rsid w:val="00E96E2B"/>
    <w:rsid w:val="00EA3033"/>
    <w:rsid w:val="00EA318C"/>
    <w:rsid w:val="00EB1704"/>
    <w:rsid w:val="00EB2513"/>
    <w:rsid w:val="00EB5DE2"/>
    <w:rsid w:val="00EB6008"/>
    <w:rsid w:val="00EB6BCE"/>
    <w:rsid w:val="00EC0089"/>
    <w:rsid w:val="00EC02EE"/>
    <w:rsid w:val="00EC0CB4"/>
    <w:rsid w:val="00EC2A11"/>
    <w:rsid w:val="00EC34FF"/>
    <w:rsid w:val="00ED1C8A"/>
    <w:rsid w:val="00ED2EF0"/>
    <w:rsid w:val="00EE4CD8"/>
    <w:rsid w:val="00EF26F9"/>
    <w:rsid w:val="00F02939"/>
    <w:rsid w:val="00F02F3A"/>
    <w:rsid w:val="00F03473"/>
    <w:rsid w:val="00F045DD"/>
    <w:rsid w:val="00F0467D"/>
    <w:rsid w:val="00F04BD7"/>
    <w:rsid w:val="00F23AE0"/>
    <w:rsid w:val="00F2790B"/>
    <w:rsid w:val="00F32D9A"/>
    <w:rsid w:val="00F34CFE"/>
    <w:rsid w:val="00F34E13"/>
    <w:rsid w:val="00F35F8C"/>
    <w:rsid w:val="00F36108"/>
    <w:rsid w:val="00F36A73"/>
    <w:rsid w:val="00F41654"/>
    <w:rsid w:val="00F41D3E"/>
    <w:rsid w:val="00F421AA"/>
    <w:rsid w:val="00F422E2"/>
    <w:rsid w:val="00F435EF"/>
    <w:rsid w:val="00F43D85"/>
    <w:rsid w:val="00F44CA1"/>
    <w:rsid w:val="00F45B07"/>
    <w:rsid w:val="00F50478"/>
    <w:rsid w:val="00F51F7D"/>
    <w:rsid w:val="00F53AB3"/>
    <w:rsid w:val="00F53DE3"/>
    <w:rsid w:val="00F55C2E"/>
    <w:rsid w:val="00F61C25"/>
    <w:rsid w:val="00F624E3"/>
    <w:rsid w:val="00F6275D"/>
    <w:rsid w:val="00F70A0D"/>
    <w:rsid w:val="00F72CAB"/>
    <w:rsid w:val="00F75AD6"/>
    <w:rsid w:val="00F76F60"/>
    <w:rsid w:val="00F779FD"/>
    <w:rsid w:val="00F77D69"/>
    <w:rsid w:val="00F82E69"/>
    <w:rsid w:val="00F82FA8"/>
    <w:rsid w:val="00F83BFC"/>
    <w:rsid w:val="00F83FDE"/>
    <w:rsid w:val="00F8594B"/>
    <w:rsid w:val="00F862A2"/>
    <w:rsid w:val="00F9058E"/>
    <w:rsid w:val="00F951FA"/>
    <w:rsid w:val="00F97488"/>
    <w:rsid w:val="00F97F46"/>
    <w:rsid w:val="00FA4A9C"/>
    <w:rsid w:val="00FA5F15"/>
    <w:rsid w:val="00FA61CE"/>
    <w:rsid w:val="00FA77B6"/>
    <w:rsid w:val="00FB044A"/>
    <w:rsid w:val="00FB1533"/>
    <w:rsid w:val="00FB1896"/>
    <w:rsid w:val="00FB1FC0"/>
    <w:rsid w:val="00FB23C5"/>
    <w:rsid w:val="00FB27B2"/>
    <w:rsid w:val="00FC2ED8"/>
    <w:rsid w:val="00FC45E7"/>
    <w:rsid w:val="00FC5192"/>
    <w:rsid w:val="00FD52E2"/>
    <w:rsid w:val="00FE134A"/>
    <w:rsid w:val="00FE179C"/>
    <w:rsid w:val="00FE3076"/>
    <w:rsid w:val="00FE3555"/>
    <w:rsid w:val="00FE37EE"/>
    <w:rsid w:val="00FF0980"/>
    <w:rsid w:val="00FF6845"/>
    <w:rsid w:val="011F653A"/>
    <w:rsid w:val="03698CB2"/>
    <w:rsid w:val="0370EEAE"/>
    <w:rsid w:val="03D213A9"/>
    <w:rsid w:val="03D68257"/>
    <w:rsid w:val="04DDBE14"/>
    <w:rsid w:val="0568D49B"/>
    <w:rsid w:val="05A62CB5"/>
    <w:rsid w:val="065C2B0B"/>
    <w:rsid w:val="06709A7B"/>
    <w:rsid w:val="06B3E54A"/>
    <w:rsid w:val="06F7694B"/>
    <w:rsid w:val="08231C36"/>
    <w:rsid w:val="0B8A1DF3"/>
    <w:rsid w:val="0BCDD6E8"/>
    <w:rsid w:val="0BD6F013"/>
    <w:rsid w:val="0C4C305D"/>
    <w:rsid w:val="0D6BA43F"/>
    <w:rsid w:val="0D785601"/>
    <w:rsid w:val="0E136E0C"/>
    <w:rsid w:val="0E222D55"/>
    <w:rsid w:val="0F1201C7"/>
    <w:rsid w:val="0F78093E"/>
    <w:rsid w:val="10BDF30B"/>
    <w:rsid w:val="110CD7DA"/>
    <w:rsid w:val="111433AE"/>
    <w:rsid w:val="112E9DA1"/>
    <w:rsid w:val="1166D85F"/>
    <w:rsid w:val="11A3D28C"/>
    <w:rsid w:val="135F5160"/>
    <w:rsid w:val="143A3F2B"/>
    <w:rsid w:val="14C347CB"/>
    <w:rsid w:val="15050956"/>
    <w:rsid w:val="156DA9B9"/>
    <w:rsid w:val="159C324C"/>
    <w:rsid w:val="1617B329"/>
    <w:rsid w:val="161B3EE8"/>
    <w:rsid w:val="17D69E32"/>
    <w:rsid w:val="1922C43C"/>
    <w:rsid w:val="19232412"/>
    <w:rsid w:val="1B5E6B1F"/>
    <w:rsid w:val="1B7500D3"/>
    <w:rsid w:val="1BF69E2E"/>
    <w:rsid w:val="1C3E77C5"/>
    <w:rsid w:val="1C8CEC82"/>
    <w:rsid w:val="1CB38A9F"/>
    <w:rsid w:val="1EBDA458"/>
    <w:rsid w:val="1EC20BFB"/>
    <w:rsid w:val="1F0FB1C0"/>
    <w:rsid w:val="20366CA4"/>
    <w:rsid w:val="20628678"/>
    <w:rsid w:val="22C243F7"/>
    <w:rsid w:val="24A8849D"/>
    <w:rsid w:val="2561CB48"/>
    <w:rsid w:val="2616E4FD"/>
    <w:rsid w:val="283133F0"/>
    <w:rsid w:val="295C7DD2"/>
    <w:rsid w:val="2A070FF9"/>
    <w:rsid w:val="2AF64629"/>
    <w:rsid w:val="2AFE980D"/>
    <w:rsid w:val="2B4E89E9"/>
    <w:rsid w:val="2BA2E05A"/>
    <w:rsid w:val="2C104AE6"/>
    <w:rsid w:val="2C61882D"/>
    <w:rsid w:val="2CA785E1"/>
    <w:rsid w:val="2D359CF1"/>
    <w:rsid w:val="2D9C32DB"/>
    <w:rsid w:val="2E953587"/>
    <w:rsid w:val="2EA41405"/>
    <w:rsid w:val="2ED16D52"/>
    <w:rsid w:val="2EE42EE3"/>
    <w:rsid w:val="3079E14D"/>
    <w:rsid w:val="31256315"/>
    <w:rsid w:val="312F8B15"/>
    <w:rsid w:val="319730B2"/>
    <w:rsid w:val="31D3B7A1"/>
    <w:rsid w:val="33A4DE75"/>
    <w:rsid w:val="35F5B14F"/>
    <w:rsid w:val="36147E05"/>
    <w:rsid w:val="36348F3F"/>
    <w:rsid w:val="36D6186B"/>
    <w:rsid w:val="371B6AC5"/>
    <w:rsid w:val="377FD1FD"/>
    <w:rsid w:val="38DBCA55"/>
    <w:rsid w:val="38E363D6"/>
    <w:rsid w:val="394F604A"/>
    <w:rsid w:val="3B21D175"/>
    <w:rsid w:val="3B3355B3"/>
    <w:rsid w:val="3B6D9E72"/>
    <w:rsid w:val="3D006F83"/>
    <w:rsid w:val="3D5A3AFC"/>
    <w:rsid w:val="3DACB60B"/>
    <w:rsid w:val="3DB06FA9"/>
    <w:rsid w:val="3DFC2ED7"/>
    <w:rsid w:val="3DFEAC1A"/>
    <w:rsid w:val="3E13316A"/>
    <w:rsid w:val="3FC8B7BA"/>
    <w:rsid w:val="406D45F9"/>
    <w:rsid w:val="4112100C"/>
    <w:rsid w:val="4191C4E1"/>
    <w:rsid w:val="419BC71E"/>
    <w:rsid w:val="426CC13F"/>
    <w:rsid w:val="433ADAAD"/>
    <w:rsid w:val="434B6D4E"/>
    <w:rsid w:val="438380E9"/>
    <w:rsid w:val="43E5C463"/>
    <w:rsid w:val="43EF6943"/>
    <w:rsid w:val="44568E65"/>
    <w:rsid w:val="446A1D31"/>
    <w:rsid w:val="44AB1FC3"/>
    <w:rsid w:val="4510970E"/>
    <w:rsid w:val="453BF0B1"/>
    <w:rsid w:val="455EC026"/>
    <w:rsid w:val="458C61A9"/>
    <w:rsid w:val="458D0B31"/>
    <w:rsid w:val="46FA9087"/>
    <w:rsid w:val="48DF306C"/>
    <w:rsid w:val="48FC74AC"/>
    <w:rsid w:val="491A45CA"/>
    <w:rsid w:val="495D5AD7"/>
    <w:rsid w:val="497DD469"/>
    <w:rsid w:val="4A7FFFFE"/>
    <w:rsid w:val="4B0BD0F2"/>
    <w:rsid w:val="4B7BC3BF"/>
    <w:rsid w:val="4C27096B"/>
    <w:rsid w:val="4C3ACC86"/>
    <w:rsid w:val="4C85B849"/>
    <w:rsid w:val="4CC96188"/>
    <w:rsid w:val="4CD7EC39"/>
    <w:rsid w:val="4CE93C46"/>
    <w:rsid w:val="4DD0B257"/>
    <w:rsid w:val="4E4B2F14"/>
    <w:rsid w:val="4E9DE499"/>
    <w:rsid w:val="4EBFA548"/>
    <w:rsid w:val="5093B2EC"/>
    <w:rsid w:val="50DA9CF5"/>
    <w:rsid w:val="5129754A"/>
    <w:rsid w:val="52935597"/>
    <w:rsid w:val="52D9C739"/>
    <w:rsid w:val="52EA2632"/>
    <w:rsid w:val="535BD07D"/>
    <w:rsid w:val="558C44FB"/>
    <w:rsid w:val="561E61D1"/>
    <w:rsid w:val="56C6BDB0"/>
    <w:rsid w:val="56D2A2B2"/>
    <w:rsid w:val="56FED913"/>
    <w:rsid w:val="578FCD2C"/>
    <w:rsid w:val="579FD152"/>
    <w:rsid w:val="581FF9AA"/>
    <w:rsid w:val="5907DB56"/>
    <w:rsid w:val="59871F48"/>
    <w:rsid w:val="5A453F81"/>
    <w:rsid w:val="5A94A84E"/>
    <w:rsid w:val="5BA69927"/>
    <w:rsid w:val="5C96199C"/>
    <w:rsid w:val="5D17CD7E"/>
    <w:rsid w:val="5DA7DD16"/>
    <w:rsid w:val="5DB59D20"/>
    <w:rsid w:val="5E1C8673"/>
    <w:rsid w:val="5E3D5F22"/>
    <w:rsid w:val="5E9208F8"/>
    <w:rsid w:val="5E93B082"/>
    <w:rsid w:val="5EED484D"/>
    <w:rsid w:val="5F4107E3"/>
    <w:rsid w:val="5F89BD5F"/>
    <w:rsid w:val="607B6669"/>
    <w:rsid w:val="609911C2"/>
    <w:rsid w:val="60AB6345"/>
    <w:rsid w:val="60E3A5D2"/>
    <w:rsid w:val="6187E3F1"/>
    <w:rsid w:val="61C79111"/>
    <w:rsid w:val="6227A6C2"/>
    <w:rsid w:val="623784F0"/>
    <w:rsid w:val="6261050E"/>
    <w:rsid w:val="6316B41C"/>
    <w:rsid w:val="632828A6"/>
    <w:rsid w:val="632B174C"/>
    <w:rsid w:val="635B396B"/>
    <w:rsid w:val="638A4158"/>
    <w:rsid w:val="63D8BBE5"/>
    <w:rsid w:val="640F5E97"/>
    <w:rsid w:val="64227119"/>
    <w:rsid w:val="64A28311"/>
    <w:rsid w:val="6506EF0A"/>
    <w:rsid w:val="65379C58"/>
    <w:rsid w:val="65B52CA5"/>
    <w:rsid w:val="65E9CDD9"/>
    <w:rsid w:val="65FADEF4"/>
    <w:rsid w:val="666212A4"/>
    <w:rsid w:val="66EC488B"/>
    <w:rsid w:val="675B8C35"/>
    <w:rsid w:val="6934C2F2"/>
    <w:rsid w:val="69768E66"/>
    <w:rsid w:val="6996C865"/>
    <w:rsid w:val="6A130E75"/>
    <w:rsid w:val="6A6F1B33"/>
    <w:rsid w:val="6A70C1AB"/>
    <w:rsid w:val="6A830B61"/>
    <w:rsid w:val="6ACF4403"/>
    <w:rsid w:val="6BDA91FA"/>
    <w:rsid w:val="6C1B7259"/>
    <w:rsid w:val="6C8BE173"/>
    <w:rsid w:val="6CAB99DB"/>
    <w:rsid w:val="6D0DDE5C"/>
    <w:rsid w:val="6D749FED"/>
    <w:rsid w:val="6DFF1A3F"/>
    <w:rsid w:val="6E5D9957"/>
    <w:rsid w:val="70D4CECC"/>
    <w:rsid w:val="7148BB3F"/>
    <w:rsid w:val="7196A6D8"/>
    <w:rsid w:val="71DA1E9E"/>
    <w:rsid w:val="722ABCDD"/>
    <w:rsid w:val="722EBA40"/>
    <w:rsid w:val="7295A954"/>
    <w:rsid w:val="72FF3732"/>
    <w:rsid w:val="73007E11"/>
    <w:rsid w:val="7304B980"/>
    <w:rsid w:val="73F166A1"/>
    <w:rsid w:val="7443DF25"/>
    <w:rsid w:val="74CD1D9F"/>
    <w:rsid w:val="75129C2E"/>
    <w:rsid w:val="75352E47"/>
    <w:rsid w:val="75B6D051"/>
    <w:rsid w:val="76146A2A"/>
    <w:rsid w:val="769B9845"/>
    <w:rsid w:val="76C80EAB"/>
    <w:rsid w:val="7897F2D8"/>
    <w:rsid w:val="78C33C4F"/>
    <w:rsid w:val="78CD4060"/>
    <w:rsid w:val="79B59B1D"/>
    <w:rsid w:val="7A3DAAC4"/>
    <w:rsid w:val="7B48A856"/>
    <w:rsid w:val="7B4D00E3"/>
    <w:rsid w:val="7B52AD70"/>
    <w:rsid w:val="7B87C48D"/>
    <w:rsid w:val="7C0138FD"/>
    <w:rsid w:val="7C38EE11"/>
    <w:rsid w:val="7C5F5388"/>
    <w:rsid w:val="7CDFF7B6"/>
    <w:rsid w:val="7E74C969"/>
    <w:rsid w:val="7F9AE45B"/>
    <w:rsid w:val="7FF7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85E2A"/>
  <w15:docId w15:val="{B82FA75B-C13B-4E71-A930-8A7109BF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0D7"/>
  </w:style>
  <w:style w:type="paragraph" w:styleId="Heading1">
    <w:name w:val="heading 1"/>
    <w:aliases w:val="PHN Heading 1"/>
    <w:basedOn w:val="Normal"/>
    <w:next w:val="Normal"/>
    <w:link w:val="Heading1Char"/>
    <w:uiPriority w:val="9"/>
    <w:qFormat/>
    <w:rsid w:val="00EC2A11"/>
    <w:pPr>
      <w:keepNext/>
      <w:keepLines/>
      <w:spacing w:before="24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3E6A" w:themeColor="accent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7FA"/>
    <w:pPr>
      <w:keepNext/>
      <w:keepLines/>
      <w:spacing w:before="160" w:after="40" w:line="240" w:lineRule="auto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47F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2717"/>
    <w:pPr>
      <w:keepNext/>
      <w:keepLines/>
      <w:numPr>
        <w:ilvl w:val="2"/>
        <w:numId w:val="1"/>
      </w:numPr>
      <w:spacing w:before="80" w:after="0"/>
      <w:outlineLvl w:val="3"/>
    </w:pPr>
    <w:rPr>
      <w:rFonts w:asciiTheme="majorHAnsi" w:eastAsiaTheme="majorEastAsia" w:hAnsiTheme="majorHAnsi" w:cstheme="majorBidi"/>
      <w:b/>
      <w:iCs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0D7"/>
    <w:pPr>
      <w:keepNext/>
      <w:keepLines/>
      <w:numPr>
        <w:ilvl w:val="3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0D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0D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0D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0D7"/>
    <w:pPr>
      <w:keepNext/>
      <w:keepLines/>
      <w:numPr>
        <w:ilvl w:val="8"/>
        <w:numId w:val="1"/>
      </w:numPr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8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60F3"/>
    <w:rPr>
      <w:color w:val="2283A2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2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2F3"/>
  </w:style>
  <w:style w:type="paragraph" w:styleId="Footer">
    <w:name w:val="footer"/>
    <w:basedOn w:val="Normal"/>
    <w:link w:val="FooterChar"/>
    <w:uiPriority w:val="99"/>
    <w:unhideWhenUsed/>
    <w:rsid w:val="0039165C"/>
    <w:pPr>
      <w:tabs>
        <w:tab w:val="center" w:pos="4513"/>
        <w:tab w:val="right" w:pos="9026"/>
      </w:tabs>
      <w:spacing w:after="0" w:line="240" w:lineRule="auto"/>
      <w:jc w:val="center"/>
    </w:pPr>
    <w:rPr>
      <w:color w:val="003E6A" w:themeColor="accent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9165C"/>
    <w:rPr>
      <w:color w:val="003E6A" w:themeColor="accent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20BD6"/>
    <w:rPr>
      <w:color w:val="605E5C"/>
      <w:shd w:val="clear" w:color="auto" w:fill="E1DFDD"/>
    </w:rPr>
  </w:style>
  <w:style w:type="paragraph" w:customStyle="1" w:styleId="Default">
    <w:name w:val="Default"/>
    <w:rsid w:val="00620F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aliases w:val="PHN Heading 1 Char"/>
    <w:basedOn w:val="DefaultParagraphFont"/>
    <w:link w:val="Heading1"/>
    <w:uiPriority w:val="9"/>
    <w:rsid w:val="00B963C5"/>
    <w:rPr>
      <w:rFonts w:asciiTheme="majorHAnsi" w:eastAsiaTheme="majorEastAsia" w:hAnsiTheme="majorHAnsi" w:cstheme="majorBidi"/>
      <w:color w:val="003E6A" w:themeColor="accent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7155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2717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22717"/>
    <w:rPr>
      <w:rFonts w:asciiTheme="majorHAnsi" w:eastAsiaTheme="majorEastAsia" w:hAnsiTheme="majorHAnsi" w:cstheme="majorBidi"/>
      <w:b/>
      <w:i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0D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0D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0D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0D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0D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70D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aliases w:val="PHN-Title"/>
    <w:basedOn w:val="Normal"/>
    <w:next w:val="Normal"/>
    <w:link w:val="TitleChar"/>
    <w:uiPriority w:val="10"/>
    <w:qFormat/>
    <w:rsid w:val="005C51C7"/>
    <w:pPr>
      <w:pBdr>
        <w:bottom w:val="single" w:sz="18" w:space="8" w:color="2283A2" w:themeColor="accent3"/>
      </w:pBdr>
      <w:spacing w:after="120" w:line="240" w:lineRule="auto"/>
      <w:contextualSpacing/>
    </w:pPr>
    <w:rPr>
      <w:rFonts w:asciiTheme="majorHAnsi" w:eastAsiaTheme="majorEastAsia" w:hAnsiTheme="majorHAnsi" w:cstheme="majorBidi"/>
      <w:b/>
      <w:color w:val="003E6A" w:themeColor="accent6"/>
      <w:sz w:val="56"/>
      <w:szCs w:val="72"/>
    </w:rPr>
  </w:style>
  <w:style w:type="character" w:customStyle="1" w:styleId="TitleChar">
    <w:name w:val="Title Char"/>
    <w:aliases w:val="PHN-Title Char"/>
    <w:basedOn w:val="DefaultParagraphFont"/>
    <w:link w:val="Title"/>
    <w:uiPriority w:val="10"/>
    <w:rsid w:val="005C51C7"/>
    <w:rPr>
      <w:rFonts w:asciiTheme="majorHAnsi" w:eastAsiaTheme="majorEastAsia" w:hAnsiTheme="majorHAnsi" w:cstheme="majorBidi"/>
      <w:b/>
      <w:color w:val="003E6A" w:themeColor="accent6"/>
      <w:sz w:val="56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0D7"/>
    <w:pPr>
      <w:numPr>
        <w:ilvl w:val="1"/>
      </w:numPr>
      <w:jc w:val="center"/>
    </w:pPr>
    <w:rPr>
      <w:color w:val="2B2C39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0D7"/>
    <w:rPr>
      <w:color w:val="2B2C39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3D70D7"/>
    <w:rPr>
      <w:b/>
      <w:bCs/>
    </w:rPr>
  </w:style>
  <w:style w:type="character" w:styleId="Emphasis">
    <w:name w:val="Emphasis"/>
    <w:basedOn w:val="DefaultParagraphFont"/>
    <w:uiPriority w:val="20"/>
    <w:qFormat/>
    <w:rsid w:val="003D70D7"/>
    <w:rPr>
      <w:i/>
      <w:iCs/>
      <w:color w:val="000000" w:themeColor="text1"/>
    </w:rPr>
  </w:style>
  <w:style w:type="paragraph" w:styleId="NoSpacing">
    <w:name w:val="No Spacing"/>
    <w:uiPriority w:val="1"/>
    <w:qFormat/>
    <w:rsid w:val="003D70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22717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D70D7"/>
    <w:pPr>
      <w:spacing w:before="160"/>
      <w:ind w:left="720" w:right="720"/>
      <w:jc w:val="center"/>
    </w:pPr>
    <w:rPr>
      <w:i/>
      <w:iCs/>
      <w:color w:val="196179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70D7"/>
    <w:rPr>
      <w:i/>
      <w:iCs/>
      <w:color w:val="196179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0D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2E4F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0D7"/>
    <w:rPr>
      <w:rFonts w:asciiTheme="majorHAnsi" w:eastAsiaTheme="majorEastAsia" w:hAnsiTheme="majorHAnsi" w:cstheme="majorBidi"/>
      <w:caps/>
      <w:color w:val="002E4F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D70D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D70D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D70D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D70D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D70D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3D70D7"/>
    <w:pPr>
      <w:outlineLvl w:val="9"/>
    </w:pPr>
  </w:style>
  <w:style w:type="table" w:styleId="PlainTable3">
    <w:name w:val="Plain Table 3"/>
    <w:basedOn w:val="TableNormal"/>
    <w:uiPriority w:val="43"/>
    <w:rsid w:val="00B963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WSPHN-agenda">
    <w:name w:val="SWSPHN-agenda"/>
    <w:basedOn w:val="TableNormal"/>
    <w:uiPriority w:val="99"/>
    <w:rsid w:val="00EC0089"/>
    <w:pPr>
      <w:spacing w:after="0" w:line="240" w:lineRule="auto"/>
    </w:pPr>
    <w:tblPr>
      <w:tblBorders>
        <w:insideH w:val="single" w:sz="2" w:space="0" w:color="BFBFBF" w:themeColor="background1" w:themeShade="BF"/>
      </w:tblBorders>
      <w:tblCellMar>
        <w:top w:w="28" w:type="dxa"/>
        <w:left w:w="0" w:type="dxa"/>
        <w:bottom w:w="57" w:type="dxa"/>
      </w:tblCellMar>
    </w:tblPr>
  </w:style>
  <w:style w:type="table" w:styleId="GridTable1Light-Accent2">
    <w:name w:val="Grid Table 1 Light Accent 2"/>
    <w:basedOn w:val="TableNormal"/>
    <w:uiPriority w:val="46"/>
    <w:rsid w:val="00695EA4"/>
    <w:pPr>
      <w:spacing w:after="0" w:line="240" w:lineRule="auto"/>
    </w:pPr>
    <w:tblPr>
      <w:tblStyleRowBandSize w:val="1"/>
      <w:tblStyleColBandSize w:val="1"/>
      <w:tblBorders>
        <w:top w:val="single" w:sz="4" w:space="0" w:color="D9EBBE" w:themeColor="accent2" w:themeTint="66"/>
        <w:left w:val="single" w:sz="4" w:space="0" w:color="D9EBBE" w:themeColor="accent2" w:themeTint="66"/>
        <w:bottom w:val="single" w:sz="4" w:space="0" w:color="D9EBBE" w:themeColor="accent2" w:themeTint="66"/>
        <w:right w:val="single" w:sz="4" w:space="0" w:color="D9EBBE" w:themeColor="accent2" w:themeTint="66"/>
        <w:insideH w:val="single" w:sz="4" w:space="0" w:color="D9EBBE" w:themeColor="accent2" w:themeTint="66"/>
        <w:insideV w:val="single" w:sz="4" w:space="0" w:color="D9EBB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6E19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E19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getitle">
    <w:name w:val="Page title"/>
    <w:basedOn w:val="Title"/>
    <w:link w:val="PagetitleChar"/>
    <w:qFormat/>
    <w:rsid w:val="001F597E"/>
    <w:pPr>
      <w:pBdr>
        <w:bottom w:val="none" w:sz="0" w:space="0" w:color="auto"/>
      </w:pBdr>
      <w:jc w:val="center"/>
    </w:pPr>
  </w:style>
  <w:style w:type="table" w:styleId="TableGridLight">
    <w:name w:val="Grid Table Light"/>
    <w:aliases w:val="Document Control"/>
    <w:basedOn w:val="TableNormal"/>
    <w:uiPriority w:val="40"/>
    <w:rsid w:val="00407492"/>
    <w:pPr>
      <w:spacing w:after="0" w:line="240" w:lineRule="auto"/>
    </w:pPr>
    <w:rPr>
      <w:sz w:val="16"/>
    </w:rPr>
    <w:tblPr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2" w:space="0" w:color="A6A6A6" w:themeColor="background1" w:themeShade="A6"/>
        <w:insideV w:val="single" w:sz="2" w:space="0" w:color="A6A6A6" w:themeColor="background1" w:themeShade="A6"/>
      </w:tblBorders>
      <w:tblCellMar>
        <w:top w:w="28" w:type="dxa"/>
        <w:left w:w="28" w:type="dxa"/>
        <w:bottom w:w="28" w:type="dxa"/>
        <w:right w:w="28" w:type="dxa"/>
      </w:tblCellMar>
    </w:tblPr>
  </w:style>
  <w:style w:type="character" w:customStyle="1" w:styleId="PagetitleChar">
    <w:name w:val="Page title Char"/>
    <w:basedOn w:val="TitleChar"/>
    <w:link w:val="Pagetitle"/>
    <w:rsid w:val="001F597E"/>
    <w:rPr>
      <w:rFonts w:asciiTheme="majorHAnsi" w:eastAsiaTheme="majorEastAsia" w:hAnsiTheme="majorHAnsi" w:cstheme="majorBidi"/>
      <w:b/>
      <w:color w:val="003E6A" w:themeColor="accent6"/>
      <w:sz w:val="56"/>
      <w:szCs w:val="72"/>
    </w:rPr>
  </w:style>
  <w:style w:type="paragraph" w:styleId="TOC1">
    <w:name w:val="toc 1"/>
    <w:basedOn w:val="Normal"/>
    <w:next w:val="Normal"/>
    <w:autoRedefine/>
    <w:uiPriority w:val="39"/>
    <w:unhideWhenUsed/>
    <w:rsid w:val="002C2A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C2A76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2C2A76"/>
    <w:pPr>
      <w:spacing w:after="100"/>
      <w:ind w:left="420"/>
    </w:pPr>
  </w:style>
  <w:style w:type="paragraph" w:customStyle="1" w:styleId="Referenceheading">
    <w:name w:val="Reference heading"/>
    <w:basedOn w:val="Normal"/>
    <w:link w:val="ReferenceheadingChar"/>
    <w:qFormat/>
    <w:rsid w:val="005E7847"/>
    <w:pPr>
      <w:keepNext/>
      <w:keepLines/>
      <w:pBdr>
        <w:bottom w:val="single" w:sz="18" w:space="1" w:color="2283A2" w:themeColor="accent3"/>
      </w:pBdr>
      <w:spacing w:before="240" w:after="80" w:line="240" w:lineRule="auto"/>
    </w:pPr>
    <w:rPr>
      <w:rFonts w:asciiTheme="majorHAnsi" w:eastAsiaTheme="majorEastAsia" w:hAnsiTheme="majorHAnsi" w:cstheme="majorBidi"/>
      <w:color w:val="003E6A" w:themeColor="accent6"/>
      <w:sz w:val="40"/>
      <w:szCs w:val="40"/>
    </w:rPr>
  </w:style>
  <w:style w:type="character" w:customStyle="1" w:styleId="ReferenceheadingChar">
    <w:name w:val="Reference heading Char"/>
    <w:basedOn w:val="DefaultParagraphFont"/>
    <w:link w:val="Referenceheading"/>
    <w:rsid w:val="005E7847"/>
    <w:rPr>
      <w:rFonts w:asciiTheme="majorHAnsi" w:eastAsiaTheme="majorEastAsia" w:hAnsiTheme="majorHAnsi" w:cstheme="majorBidi"/>
      <w:color w:val="003E6A" w:themeColor="accent6"/>
      <w:sz w:val="40"/>
      <w:szCs w:val="40"/>
    </w:rPr>
  </w:style>
  <w:style w:type="table" w:customStyle="1" w:styleId="SWSPHNTable">
    <w:name w:val="SWSPHN Table"/>
    <w:basedOn w:val="TableNormal"/>
    <w:uiPriority w:val="99"/>
    <w:rsid w:val="003757FA"/>
    <w:pPr>
      <w:spacing w:after="0" w:line="240" w:lineRule="auto"/>
    </w:pPr>
    <w:tblPr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2" w:space="0" w:color="A6A6A6" w:themeColor="background1" w:themeShade="A6"/>
        <w:insideV w:val="single" w:sz="2" w:space="0" w:color="A6A6A6" w:themeColor="background1" w:themeShade="A6"/>
      </w:tblBorders>
      <w:tblCellMar>
        <w:top w:w="71" w:type="dxa"/>
        <w:bottom w:w="71" w:type="dxa"/>
      </w:tblCellMar>
    </w:tblPr>
  </w:style>
  <w:style w:type="paragraph" w:customStyle="1" w:styleId="paragraph">
    <w:name w:val="paragraph"/>
    <w:basedOn w:val="Normal"/>
    <w:rsid w:val="003F5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F57D2"/>
  </w:style>
  <w:style w:type="character" w:customStyle="1" w:styleId="eop">
    <w:name w:val="eop"/>
    <w:basedOn w:val="DefaultParagraphFont"/>
    <w:rsid w:val="003F57D2"/>
  </w:style>
  <w:style w:type="paragraph" w:styleId="Revision">
    <w:name w:val="Revision"/>
    <w:hidden/>
    <w:uiPriority w:val="99"/>
    <w:semiHidden/>
    <w:rsid w:val="00FF098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0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0A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F123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0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dwins\Desktop\Brand%20Refresh%20Templates\Word%20Versions\2023NewMasterFormTemplateV1.0.dotx" TargetMode="External"/></Relationships>
</file>

<file path=word/theme/theme1.xml><?xml version="1.0" encoding="utf-8"?>
<a:theme xmlns:a="http://schemas.openxmlformats.org/drawingml/2006/main" name="SWSPHN-numbered-hierarchy">
  <a:themeElements>
    <a:clrScheme name="SWSPHN corporate">
      <a:dk1>
        <a:sysClr val="windowText" lastClr="000000"/>
      </a:dk1>
      <a:lt1>
        <a:sysClr val="window" lastClr="FFFFFF"/>
      </a:lt1>
      <a:dk2>
        <a:srgbClr val="2B2C39"/>
      </a:dk2>
      <a:lt2>
        <a:srgbClr val="E7E6E6"/>
      </a:lt2>
      <a:accent1>
        <a:srgbClr val="003E6A"/>
      </a:accent1>
      <a:accent2>
        <a:srgbClr val="A1CE5E"/>
      </a:accent2>
      <a:accent3>
        <a:srgbClr val="2283A2"/>
      </a:accent3>
      <a:accent4>
        <a:srgbClr val="2B2C39"/>
      </a:accent4>
      <a:accent5>
        <a:srgbClr val="A1CE5E"/>
      </a:accent5>
      <a:accent6>
        <a:srgbClr val="003E6A"/>
      </a:accent6>
      <a:hlink>
        <a:srgbClr val="2283A2"/>
      </a:hlink>
      <a:folHlink>
        <a:srgbClr val="954F72"/>
      </a:folHlink>
    </a:clrScheme>
    <a:fontScheme name="SWSPHN corporat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8DADC2CFD1C47B51006910A3738B2" ma:contentTypeVersion="21" ma:contentTypeDescription="Create a new document." ma:contentTypeScope="" ma:versionID="d85beff292f230cca67235df9e5fb089">
  <xsd:schema xmlns:xsd="http://www.w3.org/2001/XMLSchema" xmlns:xs="http://www.w3.org/2001/XMLSchema" xmlns:p="http://schemas.microsoft.com/office/2006/metadata/properties" xmlns:ns1="http://schemas.microsoft.com/sharepoint/v3" xmlns:ns2="bf40f5a3-de4a-46b5-9fcd-8963f5397cc8" xmlns:ns3="755966e6-3429-4dc8-a498-2b03e03714bf" xmlns:ns4="53fc4fb2-dd8c-4e66-902d-5e2aca87e250" targetNamespace="http://schemas.microsoft.com/office/2006/metadata/properties" ma:root="true" ma:fieldsID="ee05e9d7b86a30b07a3455014aa8c95b" ns1:_="" ns2:_="" ns3:_="" ns4:_="">
    <xsd:import namespace="http://schemas.microsoft.com/sharepoint/v3"/>
    <xsd:import namespace="bf40f5a3-de4a-46b5-9fcd-8963f5397cc8"/>
    <xsd:import namespace="755966e6-3429-4dc8-a498-2b03e03714bf"/>
    <xsd:import namespace="53fc4fb2-dd8c-4e66-902d-5e2aca87e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0f5a3-de4a-46b5-9fcd-8963f5397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7ba90c9-961d-4c36-ac2f-829086de83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966e6-3429-4dc8-a498-2b03e03714b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c4fb2-dd8c-4e66-902d-5e2aca87e25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44b432d-74ff-48bc-8862-753df76c43c0}" ma:internalName="TaxCatchAll" ma:showField="CatchAllData" ma:web="53fc4fb2-dd8c-4e66-902d-5e2aca87e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fc4fb2-dd8c-4e66-902d-5e2aca87e250" xsi:nil="true"/>
    <_ip_UnifiedCompliancePolicyUIAction xmlns="http://schemas.microsoft.com/sharepoint/v3" xsi:nil="true"/>
    <_ip_UnifiedCompliancePolicyProperties xmlns="http://schemas.microsoft.com/sharepoint/v3" xsi:nil="true"/>
    <SharedWithUsers xmlns="755966e6-3429-4dc8-a498-2b03e03714bf">
      <UserInfo>
        <DisplayName>Christine Turner (she/her)</DisplayName>
        <AccountId>30</AccountId>
        <AccountType/>
      </UserInfo>
      <UserInfo>
        <DisplayName>ZZEx Employee - Adam Hood</DisplayName>
        <AccountId>49</AccountId>
        <AccountType/>
      </UserInfo>
      <UserInfo>
        <DisplayName>Melissa McIntyre</DisplayName>
        <AccountId>65</AccountId>
        <AccountType/>
      </UserInfo>
      <UserInfo>
        <DisplayName>Kristen Short</DisplayName>
        <AccountId>238</AccountId>
        <AccountType/>
      </UserInfo>
      <UserInfo>
        <DisplayName>Melanie Darmody</DisplayName>
        <AccountId>71</AccountId>
        <AccountType/>
      </UserInfo>
      <UserInfo>
        <DisplayName>ZZEx Employee - Christopher Jones</DisplayName>
        <AccountId>44</AccountId>
        <AccountType/>
      </UserInfo>
      <UserInfo>
        <DisplayName>Amy Prince</DisplayName>
        <AccountId>47</AccountId>
        <AccountType/>
      </UserInfo>
    </SharedWithUsers>
    <lcf76f155ced4ddcb4097134ff3c332f xmlns="bf40f5a3-de4a-46b5-9fcd-8963f5397cc8">
      <Terms xmlns="http://schemas.microsoft.com/office/infopath/2007/PartnerControls"/>
    </lcf76f155ced4ddcb4097134ff3c332f>
    <_Flow_SignoffStatus xmlns="bf40f5a3-de4a-46b5-9fcd-8963f5397cc8" xsi:nil="true"/>
  </documentManagement>
</p:properties>
</file>

<file path=customXml/itemProps1.xml><?xml version="1.0" encoding="utf-8"?>
<ds:datastoreItem xmlns:ds="http://schemas.openxmlformats.org/officeDocument/2006/customXml" ds:itemID="{5A84447C-A640-4FC4-B123-001F6628C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49BE4-CF28-47C3-8AE0-D28232F00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40f5a3-de4a-46b5-9fcd-8963f5397cc8"/>
    <ds:schemaRef ds:uri="755966e6-3429-4dc8-a498-2b03e03714bf"/>
    <ds:schemaRef ds:uri="53fc4fb2-dd8c-4e66-902d-5e2aca87e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E31AA-4028-4DDB-B68B-A3E8716621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032D64-7D81-461C-88E0-B2986342BE05}">
  <ds:schemaRefs>
    <ds:schemaRef ds:uri="http://schemas.microsoft.com/office/2006/metadata/properties"/>
    <ds:schemaRef ds:uri="http://schemas.microsoft.com/office/infopath/2007/PartnerControls"/>
    <ds:schemaRef ds:uri="53fc4fb2-dd8c-4e66-902d-5e2aca87e250"/>
    <ds:schemaRef ds:uri="http://schemas.microsoft.com/sharepoint/v3"/>
    <ds:schemaRef ds:uri="755966e6-3429-4dc8-a498-2b03e03714bf"/>
    <ds:schemaRef ds:uri="bf40f5a3-de4a-46b5-9fcd-8963f5397cc8"/>
  </ds:schemaRefs>
</ds:datastoreItem>
</file>

<file path=docMetadata/LabelInfo.xml><?xml version="1.0" encoding="utf-8"?>
<clbl:labelList xmlns:clbl="http://schemas.microsoft.com/office/2020/mipLabelMetadata">
  <clbl:label id="{28ad79cd-ed43-4b89-9adb-5ebffcd1e7bb}" enabled="1" method="Privileged" siteId="{5722662b-7985-4a0d-8868-deee2e111dc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2023NewMasterFormTemplateV1.0</Template>
  <TotalTime>1</TotalTime>
  <Pages>6</Pages>
  <Words>512</Words>
  <Characters>3214</Characters>
  <Application>Microsoft Office Word</Application>
  <DocSecurity>0</DocSecurity>
  <Lines>247</Lines>
  <Paragraphs>93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Edwins</dc:creator>
  <cp:keywords/>
  <cp:lastModifiedBy>Melanie Darmody</cp:lastModifiedBy>
  <cp:revision>3</cp:revision>
  <cp:lastPrinted>2016-02-01T23:59:00Z</cp:lastPrinted>
  <dcterms:created xsi:type="dcterms:W3CDTF">2026-03-03T06:30:00Z</dcterms:created>
  <dcterms:modified xsi:type="dcterms:W3CDTF">2026-03-03T06:31:00Z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0x0101004818DADC2CFD1C47B51006910A3738B2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FooterShapeIds">
    <vt:lpwstr>5bba61b0,71ecd683,452d6c9e,6bc2b96d,242ca742,3bd5b167</vt:lpwstr>
  </property>
  <property fmtid="{D5CDD505-2E9C-101B-9397-08002B2CF9AE}" pid="6" name="ClassificationContentMarkingFooterFontProps">
    <vt:lpwstr>#000000,9,Aptos</vt:lpwstr>
  </property>
  <property fmtid="{D5CDD505-2E9C-101B-9397-08002B2CF9AE}" pid="7" name="ClassificationContentMarkingFooterText">
    <vt:lpwstr>Public</vt:lpwstr>
  </property>
</Properties>
</file>